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B2BAF" w14:textId="21C42305" w:rsidR="00FE576D" w:rsidRPr="00435446" w:rsidRDefault="00906AF5" w:rsidP="00435446">
      <w:pPr>
        <w:pStyle w:val="Title"/>
      </w:pPr>
      <w:r w:rsidRPr="00906AF5">
        <w:rPr>
          <w:sz w:val="56"/>
          <w:szCs w:val="56"/>
        </w:rPr>
        <w:t>Livermore Fire Protection District</w:t>
      </w:r>
    </w:p>
    <w:p w14:paraId="11A7AE25" w14:textId="10B11BF7" w:rsidR="00FE576D" w:rsidRDefault="00906AF5">
      <w:pPr>
        <w:pStyle w:val="Subtitle"/>
      </w:pPr>
      <w:r>
        <w:t>Board of Directors Meeting Minutes</w:t>
      </w:r>
    </w:p>
    <w:p w14:paraId="4478DCDB" w14:textId="689474A7" w:rsidR="00906AF5" w:rsidRPr="00B744A7" w:rsidRDefault="00756E8D" w:rsidP="00774146">
      <w:pPr>
        <w:pStyle w:val="Date"/>
        <w:rPr>
          <w:b/>
          <w:bCs/>
          <w:sz w:val="28"/>
          <w:szCs w:val="24"/>
        </w:rPr>
      </w:pPr>
      <w:r>
        <w:rPr>
          <w:rStyle w:val="IntenseEmphasis"/>
          <w:b/>
          <w:bCs/>
          <w:sz w:val="28"/>
          <w:szCs w:val="24"/>
        </w:rPr>
        <w:t>September</w:t>
      </w:r>
      <w:r w:rsidR="00A74EE0">
        <w:rPr>
          <w:rStyle w:val="IntenseEmphasis"/>
          <w:b/>
          <w:bCs/>
          <w:sz w:val="28"/>
          <w:szCs w:val="24"/>
        </w:rPr>
        <w:t xml:space="preserve"> </w:t>
      </w:r>
      <w:r>
        <w:rPr>
          <w:rStyle w:val="IntenseEmphasis"/>
          <w:b/>
          <w:bCs/>
          <w:sz w:val="28"/>
          <w:szCs w:val="24"/>
        </w:rPr>
        <w:t>18</w:t>
      </w:r>
      <w:r w:rsidR="00A74EE0">
        <w:rPr>
          <w:rStyle w:val="IntenseEmphasis"/>
          <w:b/>
          <w:bCs/>
          <w:sz w:val="28"/>
          <w:szCs w:val="24"/>
        </w:rPr>
        <w:t>, 2025</w:t>
      </w:r>
    </w:p>
    <w:p w14:paraId="68D0858D" w14:textId="10DB05CD" w:rsidR="00FE576D" w:rsidRPr="00710130" w:rsidRDefault="00000000" w:rsidP="00774146">
      <w:pPr>
        <w:pStyle w:val="Date"/>
        <w:rPr>
          <w:b/>
          <w:bCs/>
          <w:color w:val="000000" w:themeColor="text1"/>
        </w:rPr>
      </w:pPr>
      <w:sdt>
        <w:sdtPr>
          <w:rPr>
            <w:rStyle w:val="IntenseEmphasis"/>
            <w:color w:val="000000" w:themeColor="text1"/>
          </w:rPr>
          <w:alias w:val="Meeting called to order by:"/>
          <w:tag w:val="Meeting called to order by:"/>
          <w:id w:val="-1195924611"/>
          <w:placeholder>
            <w:docPart w:val="837EE3C4F2D44748840B2FBBB5496B7E"/>
          </w:placeholder>
          <w:temporary/>
          <w:showingPlcHdr/>
          <w15:appearance w15:val="hidden"/>
        </w:sdtPr>
        <w:sdtEndPr>
          <w:rPr>
            <w:rStyle w:val="IntenseEmphasis"/>
            <w:b/>
            <w:bCs/>
          </w:rPr>
        </w:sdtEndPr>
        <w:sdtContent>
          <w:r w:rsidR="00684306" w:rsidRPr="00710130">
            <w:rPr>
              <w:rStyle w:val="IntenseEmphasis"/>
              <w:b/>
              <w:bCs/>
              <w:color w:val="000000" w:themeColor="text1"/>
            </w:rPr>
            <w:t>Meeting called to order by</w:t>
          </w:r>
        </w:sdtContent>
      </w:sdt>
      <w:r w:rsidR="00684306" w:rsidRPr="00710130">
        <w:rPr>
          <w:b/>
          <w:bCs/>
          <w:color w:val="000000" w:themeColor="text1"/>
        </w:rPr>
        <w:t xml:space="preserve"> </w:t>
      </w:r>
      <w:r w:rsidR="00A74EE0" w:rsidRPr="00710130">
        <w:rPr>
          <w:b/>
          <w:bCs/>
          <w:color w:val="000000" w:themeColor="text1"/>
        </w:rPr>
        <w:t>Bruce</w:t>
      </w:r>
      <w:r w:rsidR="00906AF5" w:rsidRPr="00710130">
        <w:rPr>
          <w:b/>
          <w:bCs/>
          <w:color w:val="000000" w:themeColor="text1"/>
        </w:rPr>
        <w:t xml:space="preserve"> at </w:t>
      </w:r>
      <w:r w:rsidR="00B85EC2">
        <w:rPr>
          <w:b/>
          <w:bCs/>
          <w:color w:val="000000" w:themeColor="text1"/>
        </w:rPr>
        <w:t>4:30</w:t>
      </w:r>
      <w:r w:rsidR="00710130">
        <w:rPr>
          <w:b/>
          <w:bCs/>
          <w:color w:val="000000" w:themeColor="text1"/>
        </w:rPr>
        <w:t xml:space="preserve"> p.m.</w:t>
      </w:r>
    </w:p>
    <w:sdt>
      <w:sdtPr>
        <w:rPr>
          <w:b/>
          <w:bCs/>
        </w:rPr>
        <w:alias w:val="In attendance:"/>
        <w:tag w:val="In attendance:"/>
        <w:id w:val="-34966697"/>
        <w:placeholder>
          <w:docPart w:val="71BF5EF3F553C941B5D69AE71B79E173"/>
        </w:placeholder>
        <w:temporary/>
        <w:showingPlcHdr/>
        <w15:appearance w15:val="hidden"/>
      </w:sdtPr>
      <w:sdtContent>
        <w:p w14:paraId="7B36AC1C" w14:textId="17D86342" w:rsidR="00FE576D" w:rsidRPr="00013AAE" w:rsidRDefault="00C54681" w:rsidP="00013AAE">
          <w:pPr>
            <w:pStyle w:val="Heading1"/>
            <w:rPr>
              <w:b/>
              <w:bCs/>
            </w:rPr>
          </w:pPr>
          <w:r w:rsidRPr="00013AAE">
            <w:rPr>
              <w:b/>
              <w:bCs/>
            </w:rPr>
            <w:t>In Attendance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55CED" w:rsidRPr="00013AAE" w14:paraId="4425C6E1" w14:textId="77777777" w:rsidTr="00013AAE">
        <w:tc>
          <w:tcPr>
            <w:tcW w:w="3596" w:type="dxa"/>
            <w:tcBorders>
              <w:bottom w:val="single" w:sz="4" w:space="0" w:color="auto"/>
            </w:tcBorders>
          </w:tcPr>
          <w:p w14:paraId="63775AFA" w14:textId="182B8827" w:rsidR="00C55CED" w:rsidRPr="00013AAE" w:rsidRDefault="00C55CED">
            <w:pPr>
              <w:rPr>
                <w:b/>
                <w:bCs/>
              </w:rPr>
            </w:pPr>
            <w:r w:rsidRPr="00013AAE">
              <w:rPr>
                <w:b/>
                <w:bCs/>
              </w:rPr>
              <w:t>NAME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74EA07FA" w14:textId="1AA39829" w:rsidR="00C55CED" w:rsidRPr="00013AAE" w:rsidRDefault="00C55CED">
            <w:pPr>
              <w:rPr>
                <w:b/>
                <w:bCs/>
              </w:rPr>
            </w:pPr>
            <w:r w:rsidRPr="00013AAE">
              <w:rPr>
                <w:b/>
                <w:bCs/>
              </w:rPr>
              <w:t>TITLE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5140F5E2" w14:textId="4543C6A7" w:rsidR="00C55CED" w:rsidRPr="00013AAE" w:rsidRDefault="00C55CED">
            <w:pPr>
              <w:rPr>
                <w:b/>
                <w:bCs/>
              </w:rPr>
            </w:pPr>
            <w:r w:rsidRPr="00013AAE">
              <w:rPr>
                <w:b/>
                <w:bCs/>
              </w:rPr>
              <w:t>IN ATTENDANCE</w:t>
            </w:r>
          </w:p>
        </w:tc>
      </w:tr>
      <w:tr w:rsidR="00C55CED" w14:paraId="70089CF4" w14:textId="77777777" w:rsidTr="00013AAE">
        <w:tc>
          <w:tcPr>
            <w:tcW w:w="3596" w:type="dxa"/>
            <w:tcBorders>
              <w:top w:val="single" w:sz="4" w:space="0" w:color="auto"/>
            </w:tcBorders>
          </w:tcPr>
          <w:p w14:paraId="784B6F2A" w14:textId="70EDD6F7" w:rsidR="00C55CED" w:rsidRDefault="00C55CED">
            <w:r>
              <w:t>Bruce Huey</w:t>
            </w:r>
          </w:p>
        </w:tc>
        <w:tc>
          <w:tcPr>
            <w:tcW w:w="3597" w:type="dxa"/>
            <w:tcBorders>
              <w:top w:val="single" w:sz="4" w:space="0" w:color="auto"/>
            </w:tcBorders>
          </w:tcPr>
          <w:p w14:paraId="00F49EC4" w14:textId="60F71148" w:rsidR="00C55CED" w:rsidRDefault="00C55CED">
            <w:r>
              <w:t>President</w:t>
            </w:r>
          </w:p>
        </w:tc>
        <w:tc>
          <w:tcPr>
            <w:tcW w:w="3597" w:type="dxa"/>
            <w:tcBorders>
              <w:top w:val="single" w:sz="4" w:space="0" w:color="auto"/>
            </w:tcBorders>
          </w:tcPr>
          <w:p w14:paraId="437B6619" w14:textId="5A933B83" w:rsidR="00C55CED" w:rsidRDefault="00BD6735">
            <w:r>
              <w:t>Present</w:t>
            </w:r>
          </w:p>
        </w:tc>
      </w:tr>
      <w:tr w:rsidR="00BE676A" w14:paraId="50623896" w14:textId="77777777" w:rsidTr="00EB16D7">
        <w:tc>
          <w:tcPr>
            <w:tcW w:w="3596" w:type="dxa"/>
          </w:tcPr>
          <w:p w14:paraId="3083E4A9" w14:textId="77777777" w:rsidR="00BE676A" w:rsidRDefault="00BE676A" w:rsidP="00EB16D7">
            <w:r>
              <w:t>Cindy Cosmas</w:t>
            </w:r>
          </w:p>
        </w:tc>
        <w:tc>
          <w:tcPr>
            <w:tcW w:w="3597" w:type="dxa"/>
          </w:tcPr>
          <w:p w14:paraId="4EE7F52B" w14:textId="77777777" w:rsidR="00BE676A" w:rsidRDefault="00BE676A" w:rsidP="00EB16D7">
            <w:r>
              <w:t>Treasurer</w:t>
            </w:r>
          </w:p>
        </w:tc>
        <w:tc>
          <w:tcPr>
            <w:tcW w:w="3597" w:type="dxa"/>
          </w:tcPr>
          <w:p w14:paraId="33B5614B" w14:textId="31DD7EAF" w:rsidR="00BE676A" w:rsidRDefault="00BD6735" w:rsidP="00EB16D7">
            <w:r>
              <w:t>Present</w:t>
            </w:r>
          </w:p>
        </w:tc>
      </w:tr>
      <w:tr w:rsidR="00BE676A" w14:paraId="4232FCF5" w14:textId="77777777" w:rsidTr="00EB16D7">
        <w:tc>
          <w:tcPr>
            <w:tcW w:w="3596" w:type="dxa"/>
          </w:tcPr>
          <w:p w14:paraId="08A1221C" w14:textId="77777777" w:rsidR="00BE676A" w:rsidRDefault="00BE676A" w:rsidP="00EB16D7">
            <w:r>
              <w:t>Joel Meeter</w:t>
            </w:r>
          </w:p>
        </w:tc>
        <w:tc>
          <w:tcPr>
            <w:tcW w:w="3597" w:type="dxa"/>
          </w:tcPr>
          <w:p w14:paraId="28A639A8" w14:textId="77777777" w:rsidR="00BE676A" w:rsidRDefault="00BE676A" w:rsidP="00EB16D7">
            <w:r>
              <w:t>Fire Chief</w:t>
            </w:r>
          </w:p>
        </w:tc>
        <w:tc>
          <w:tcPr>
            <w:tcW w:w="3597" w:type="dxa"/>
          </w:tcPr>
          <w:p w14:paraId="0BFE9F53" w14:textId="401BB75A" w:rsidR="00BE676A" w:rsidRDefault="00756E8D" w:rsidP="00EB16D7">
            <w:r>
              <w:t>Absent</w:t>
            </w:r>
          </w:p>
        </w:tc>
      </w:tr>
      <w:tr w:rsidR="00BE676A" w14:paraId="0B636572" w14:textId="77777777" w:rsidTr="00C55CED">
        <w:tc>
          <w:tcPr>
            <w:tcW w:w="3596" w:type="dxa"/>
          </w:tcPr>
          <w:p w14:paraId="3C668816" w14:textId="2B2A0851" w:rsidR="00BE676A" w:rsidRDefault="00BE676A">
            <w:r>
              <w:t>Ron Harper</w:t>
            </w:r>
          </w:p>
        </w:tc>
        <w:tc>
          <w:tcPr>
            <w:tcW w:w="3597" w:type="dxa"/>
          </w:tcPr>
          <w:p w14:paraId="447F9267" w14:textId="12924906" w:rsidR="00BE676A" w:rsidRDefault="00BE676A">
            <w:r>
              <w:t>Director</w:t>
            </w:r>
          </w:p>
        </w:tc>
        <w:tc>
          <w:tcPr>
            <w:tcW w:w="3597" w:type="dxa"/>
          </w:tcPr>
          <w:p w14:paraId="6D204E29" w14:textId="7F011044" w:rsidR="00BE676A" w:rsidRDefault="00BD6735">
            <w:r>
              <w:t>Present</w:t>
            </w:r>
          </w:p>
        </w:tc>
      </w:tr>
      <w:tr w:rsidR="00013AAE" w14:paraId="48A62880" w14:textId="77777777" w:rsidTr="00C55CED">
        <w:tc>
          <w:tcPr>
            <w:tcW w:w="3596" w:type="dxa"/>
          </w:tcPr>
          <w:p w14:paraId="31E54540" w14:textId="333935DB" w:rsidR="00013AAE" w:rsidRDefault="00BE676A">
            <w:r>
              <w:t>Jerry Lang</w:t>
            </w:r>
          </w:p>
        </w:tc>
        <w:tc>
          <w:tcPr>
            <w:tcW w:w="3597" w:type="dxa"/>
          </w:tcPr>
          <w:p w14:paraId="439E6FE2" w14:textId="7F5F14FF" w:rsidR="00013AAE" w:rsidRDefault="00BE676A">
            <w:r>
              <w:t>Director</w:t>
            </w:r>
          </w:p>
        </w:tc>
        <w:tc>
          <w:tcPr>
            <w:tcW w:w="3597" w:type="dxa"/>
          </w:tcPr>
          <w:p w14:paraId="3036FD74" w14:textId="4A58F09B" w:rsidR="00013AAE" w:rsidRDefault="00BD6735">
            <w:r>
              <w:t>Present</w:t>
            </w:r>
          </w:p>
        </w:tc>
      </w:tr>
      <w:tr w:rsidR="00BE676A" w14:paraId="59B39BE4" w14:textId="77777777" w:rsidTr="00EB16D7">
        <w:tc>
          <w:tcPr>
            <w:tcW w:w="3596" w:type="dxa"/>
          </w:tcPr>
          <w:p w14:paraId="31D0152A" w14:textId="77777777" w:rsidR="00BE676A" w:rsidRDefault="00BE676A" w:rsidP="00EB16D7">
            <w:r>
              <w:t>Wanda Pomeroy</w:t>
            </w:r>
          </w:p>
        </w:tc>
        <w:tc>
          <w:tcPr>
            <w:tcW w:w="3597" w:type="dxa"/>
          </w:tcPr>
          <w:p w14:paraId="16C8A7AE" w14:textId="77777777" w:rsidR="00BE676A" w:rsidRDefault="00BE676A" w:rsidP="00EB16D7">
            <w:r>
              <w:t>Secretary</w:t>
            </w:r>
          </w:p>
        </w:tc>
        <w:tc>
          <w:tcPr>
            <w:tcW w:w="3597" w:type="dxa"/>
          </w:tcPr>
          <w:p w14:paraId="2AD57343" w14:textId="682958FC" w:rsidR="00BE676A" w:rsidRDefault="00BD6735" w:rsidP="00EB16D7">
            <w:r>
              <w:t>Present</w:t>
            </w:r>
          </w:p>
        </w:tc>
      </w:tr>
      <w:tr w:rsidR="00BE676A" w14:paraId="6BAF60D5" w14:textId="77777777" w:rsidTr="00EB16D7">
        <w:tc>
          <w:tcPr>
            <w:tcW w:w="3596" w:type="dxa"/>
          </w:tcPr>
          <w:p w14:paraId="20B5F8DB" w14:textId="77777777" w:rsidR="00BE676A" w:rsidRDefault="00BE676A" w:rsidP="00EB16D7">
            <w:r>
              <w:t xml:space="preserve">Mark Steputis </w:t>
            </w:r>
          </w:p>
        </w:tc>
        <w:tc>
          <w:tcPr>
            <w:tcW w:w="3597" w:type="dxa"/>
          </w:tcPr>
          <w:p w14:paraId="0018A1E9" w14:textId="77777777" w:rsidR="00BE676A" w:rsidRDefault="00BE676A" w:rsidP="00EB16D7">
            <w:r>
              <w:t>Director</w:t>
            </w:r>
          </w:p>
        </w:tc>
        <w:tc>
          <w:tcPr>
            <w:tcW w:w="3597" w:type="dxa"/>
          </w:tcPr>
          <w:p w14:paraId="4C080B89" w14:textId="4B4F5112" w:rsidR="00BE676A" w:rsidRDefault="00BD6735" w:rsidP="00EB16D7">
            <w:r>
              <w:t>Present</w:t>
            </w:r>
          </w:p>
        </w:tc>
      </w:tr>
      <w:tr w:rsidR="00BE676A" w14:paraId="764AE6F5" w14:textId="77777777" w:rsidTr="00EB16D7">
        <w:tc>
          <w:tcPr>
            <w:tcW w:w="3596" w:type="dxa"/>
          </w:tcPr>
          <w:p w14:paraId="4222BF98" w14:textId="77777777" w:rsidR="00BE676A" w:rsidRDefault="00BE676A" w:rsidP="00EB16D7">
            <w:r>
              <w:t>Chad Uthmann</w:t>
            </w:r>
          </w:p>
        </w:tc>
        <w:tc>
          <w:tcPr>
            <w:tcW w:w="3597" w:type="dxa"/>
          </w:tcPr>
          <w:p w14:paraId="4A1CF991" w14:textId="77777777" w:rsidR="00BE676A" w:rsidRDefault="00BE676A" w:rsidP="00EB16D7">
            <w:r>
              <w:t>Director</w:t>
            </w:r>
          </w:p>
        </w:tc>
        <w:tc>
          <w:tcPr>
            <w:tcW w:w="3597" w:type="dxa"/>
          </w:tcPr>
          <w:p w14:paraId="549F173A" w14:textId="4B360573" w:rsidR="00BE676A" w:rsidRDefault="00BD6735" w:rsidP="00EB16D7">
            <w:r>
              <w:t>Present</w:t>
            </w:r>
          </w:p>
        </w:tc>
      </w:tr>
      <w:tr w:rsidR="00BD6735" w14:paraId="55026298" w14:textId="77777777" w:rsidTr="00EB16D7">
        <w:tc>
          <w:tcPr>
            <w:tcW w:w="3596" w:type="dxa"/>
          </w:tcPr>
          <w:p w14:paraId="12B33348" w14:textId="77777777" w:rsidR="00BD6735" w:rsidRDefault="00BD6735" w:rsidP="00EB16D7">
            <w:r>
              <w:t>Jess Nathe</w:t>
            </w:r>
          </w:p>
        </w:tc>
        <w:tc>
          <w:tcPr>
            <w:tcW w:w="3597" w:type="dxa"/>
          </w:tcPr>
          <w:p w14:paraId="7FC30035" w14:textId="6C45C7C4" w:rsidR="00BD6735" w:rsidRDefault="00BD6735" w:rsidP="00EB16D7">
            <w:r>
              <w:t>Department Secretary</w:t>
            </w:r>
          </w:p>
        </w:tc>
        <w:tc>
          <w:tcPr>
            <w:tcW w:w="3597" w:type="dxa"/>
          </w:tcPr>
          <w:p w14:paraId="76EBF427" w14:textId="0F9D9065" w:rsidR="00BD6735" w:rsidRDefault="00BD6735" w:rsidP="00EB16D7">
            <w:r>
              <w:t>Absent</w:t>
            </w:r>
          </w:p>
        </w:tc>
      </w:tr>
      <w:tr w:rsidR="00013AAE" w14:paraId="40081795" w14:textId="77777777" w:rsidTr="00C55CED">
        <w:tc>
          <w:tcPr>
            <w:tcW w:w="3596" w:type="dxa"/>
          </w:tcPr>
          <w:p w14:paraId="25A537B2" w14:textId="5EE4AFB8" w:rsidR="00013AAE" w:rsidRDefault="00756E8D">
            <w:r>
              <w:t>Dave Herder</w:t>
            </w:r>
          </w:p>
        </w:tc>
        <w:tc>
          <w:tcPr>
            <w:tcW w:w="3597" w:type="dxa"/>
          </w:tcPr>
          <w:p w14:paraId="4E568087" w14:textId="4A6349F5" w:rsidR="00013AAE" w:rsidRDefault="002156FE">
            <w:r>
              <w:t>Assistant Chief</w:t>
            </w:r>
          </w:p>
        </w:tc>
        <w:tc>
          <w:tcPr>
            <w:tcW w:w="3597" w:type="dxa"/>
          </w:tcPr>
          <w:p w14:paraId="678DA537" w14:textId="774A2C6B" w:rsidR="00013AAE" w:rsidRDefault="00756E8D">
            <w:r>
              <w:t>Present</w:t>
            </w:r>
          </w:p>
        </w:tc>
      </w:tr>
      <w:tr w:rsidR="002156FE" w14:paraId="6783CF30" w14:textId="77777777" w:rsidTr="00C55CED">
        <w:tc>
          <w:tcPr>
            <w:tcW w:w="3596" w:type="dxa"/>
          </w:tcPr>
          <w:p w14:paraId="0C82AF39" w14:textId="0DF96266" w:rsidR="002156FE" w:rsidRDefault="002156FE" w:rsidP="002156FE">
            <w:r>
              <w:t>Jim H</w:t>
            </w:r>
            <w:r w:rsidR="00340B5D">
              <w:t>e</w:t>
            </w:r>
            <w:r>
              <w:t>rrington</w:t>
            </w:r>
          </w:p>
        </w:tc>
        <w:tc>
          <w:tcPr>
            <w:tcW w:w="3597" w:type="dxa"/>
          </w:tcPr>
          <w:p w14:paraId="0C88DDED" w14:textId="5E1906EE" w:rsidR="002156FE" w:rsidRDefault="002156FE" w:rsidP="002156FE">
            <w:r>
              <w:t>Assistant Chief</w:t>
            </w:r>
          </w:p>
        </w:tc>
        <w:tc>
          <w:tcPr>
            <w:tcW w:w="3597" w:type="dxa"/>
          </w:tcPr>
          <w:p w14:paraId="79B673C2" w14:textId="1C050BE4" w:rsidR="002156FE" w:rsidRDefault="002156FE" w:rsidP="002156FE">
            <w:r>
              <w:t>Present</w:t>
            </w:r>
          </w:p>
        </w:tc>
      </w:tr>
    </w:tbl>
    <w:p w14:paraId="7B75A933" w14:textId="56DF52C8" w:rsidR="00FE576D" w:rsidRPr="00013AAE" w:rsidRDefault="00C55CED" w:rsidP="00BE676A">
      <w:pPr>
        <w:pStyle w:val="Heading1"/>
        <w:spacing w:before="120" w:after="120"/>
        <w:rPr>
          <w:b/>
          <w:bCs/>
        </w:rPr>
      </w:pPr>
      <w:r w:rsidRPr="00013AAE">
        <w:rPr>
          <w:b/>
          <w:bCs/>
        </w:rPr>
        <w:t>Public Access and Comment</w:t>
      </w:r>
    </w:p>
    <w:p w14:paraId="5B19CC32" w14:textId="306FCCE9" w:rsidR="00756E8D" w:rsidRDefault="00756E8D" w:rsidP="00913403">
      <w:pPr>
        <w:pStyle w:val="ListParagraph"/>
        <w:numPr>
          <w:ilvl w:val="0"/>
          <w:numId w:val="21"/>
        </w:numPr>
        <w:ind w:left="450" w:hanging="450"/>
      </w:pPr>
      <w:r>
        <w:t>Moment of silence was held for Charlie Kirk</w:t>
      </w:r>
    </w:p>
    <w:p w14:paraId="6BE9139E" w14:textId="56711078" w:rsidR="00FE576D" w:rsidRDefault="00756E8D" w:rsidP="00913403">
      <w:pPr>
        <w:pStyle w:val="ListParagraph"/>
        <w:numPr>
          <w:ilvl w:val="0"/>
          <w:numId w:val="21"/>
        </w:numPr>
        <w:ind w:left="450" w:hanging="450"/>
      </w:pPr>
      <w:r>
        <w:t>Dave Herder discussed purchasing radios</w:t>
      </w:r>
      <w:r w:rsidR="00913403">
        <w:t>.</w:t>
      </w:r>
    </w:p>
    <w:p w14:paraId="10F65520" w14:textId="0C994BE2" w:rsidR="00756E8D" w:rsidRDefault="00756E8D" w:rsidP="00913403">
      <w:pPr>
        <w:pStyle w:val="ListParagraph"/>
        <w:numPr>
          <w:ilvl w:val="1"/>
          <w:numId w:val="21"/>
        </w:numPr>
        <w:ind w:left="900"/>
      </w:pPr>
      <w:r>
        <w:t xml:space="preserve">Wanda </w:t>
      </w:r>
      <w:r w:rsidR="00913403">
        <w:t xml:space="preserve">Pomeroy </w:t>
      </w:r>
      <w:r>
        <w:t xml:space="preserve">made a motion to purchase </w:t>
      </w:r>
      <w:r w:rsidR="00913403">
        <w:t>five</w:t>
      </w:r>
      <w:r>
        <w:t xml:space="preserve"> radios from the foundation funds</w:t>
      </w:r>
      <w:r w:rsidR="00913403">
        <w:t xml:space="preserve">.  </w:t>
      </w:r>
      <w:r>
        <w:t>Jerry</w:t>
      </w:r>
      <w:r w:rsidR="00913403">
        <w:t xml:space="preserve"> Lang</w:t>
      </w:r>
      <w:r>
        <w:t xml:space="preserve"> </w:t>
      </w:r>
      <w:r w:rsidR="00913403">
        <w:t xml:space="preserve">seconded the motion.  </w:t>
      </w:r>
      <w:r w:rsidR="004948A2">
        <w:t xml:space="preserve">Motion </w:t>
      </w:r>
      <w:r w:rsidR="00913403">
        <w:t>Approved</w:t>
      </w:r>
    </w:p>
    <w:p w14:paraId="5F13DA0E" w14:textId="6F082DE4" w:rsidR="00913403" w:rsidRDefault="00EA4F8D" w:rsidP="00913403">
      <w:pPr>
        <w:pStyle w:val="ListParagraph"/>
        <w:numPr>
          <w:ilvl w:val="1"/>
          <w:numId w:val="21"/>
        </w:numPr>
        <w:ind w:left="900"/>
      </w:pPr>
      <w:r>
        <w:t>The funds ($18K) for the radios will come from the Foundation</w:t>
      </w:r>
      <w:r w:rsidR="00913403">
        <w:t xml:space="preserve"> for the five radios.</w:t>
      </w:r>
    </w:p>
    <w:p w14:paraId="22500CA5" w14:textId="02C638A4" w:rsidR="00756E8D" w:rsidRDefault="00913403" w:rsidP="00913403">
      <w:pPr>
        <w:pStyle w:val="ListParagraph"/>
        <w:numPr>
          <w:ilvl w:val="0"/>
          <w:numId w:val="21"/>
        </w:numPr>
        <w:ind w:left="450" w:hanging="450"/>
      </w:pPr>
      <w:r>
        <w:t xml:space="preserve">Wanda will investigate Amazon Smile and </w:t>
      </w:r>
      <w:r w:rsidR="00756E8D">
        <w:t>King Soopers</w:t>
      </w:r>
      <w:r>
        <w:t xml:space="preserve"> Rewards and share info at the next meeting</w:t>
      </w:r>
      <w:r w:rsidR="00756E8D">
        <w:t xml:space="preserve">.  </w:t>
      </w:r>
    </w:p>
    <w:p w14:paraId="67A28B9B" w14:textId="1F548354" w:rsidR="00FE576D" w:rsidRPr="00013AAE" w:rsidRDefault="00013AAE" w:rsidP="00BE676A">
      <w:pPr>
        <w:pStyle w:val="Heading1"/>
        <w:spacing w:after="120"/>
        <w:rPr>
          <w:b/>
          <w:bCs/>
        </w:rPr>
      </w:pPr>
      <w:r w:rsidRPr="00013AAE">
        <w:rPr>
          <w:b/>
          <w:bCs/>
        </w:rPr>
        <w:t xml:space="preserve">Secretary’s Report </w:t>
      </w:r>
      <w:r w:rsidR="000C1785">
        <w:rPr>
          <w:b/>
          <w:bCs/>
        </w:rPr>
        <w:t>of Filings/Notices</w:t>
      </w:r>
    </w:p>
    <w:p w14:paraId="523945E6" w14:textId="2FE602F0" w:rsidR="00756E8D" w:rsidRDefault="00756E8D" w:rsidP="00913403">
      <w:pPr>
        <w:pStyle w:val="ListParagraph"/>
        <w:numPr>
          <w:ilvl w:val="0"/>
          <w:numId w:val="21"/>
        </w:numPr>
        <w:ind w:left="450" w:hanging="450"/>
      </w:pPr>
      <w:r>
        <w:t>N/A</w:t>
      </w:r>
    </w:p>
    <w:p w14:paraId="6C1828C7" w14:textId="1CF52846" w:rsidR="00FE576D" w:rsidRPr="00013AAE" w:rsidRDefault="00F03ADD" w:rsidP="00BE676A">
      <w:pPr>
        <w:pStyle w:val="Heading1"/>
        <w:spacing w:after="120"/>
        <w:rPr>
          <w:b/>
          <w:bCs/>
        </w:rPr>
      </w:pPr>
      <w:r>
        <w:rPr>
          <w:b/>
          <w:bCs/>
        </w:rPr>
        <w:t>Grants Report</w:t>
      </w:r>
    </w:p>
    <w:p w14:paraId="15DDCF16" w14:textId="7000D73E" w:rsidR="00756E8D" w:rsidRDefault="00756E8D" w:rsidP="00BE6E36">
      <w:pPr>
        <w:pStyle w:val="ListParagraph"/>
        <w:numPr>
          <w:ilvl w:val="0"/>
          <w:numId w:val="21"/>
        </w:numPr>
        <w:ind w:left="450" w:hanging="450"/>
      </w:pPr>
      <w:r>
        <w:t xml:space="preserve">Dola grant </w:t>
      </w:r>
      <w:r w:rsidR="00BE6E36">
        <w:t>(</w:t>
      </w:r>
      <w:r>
        <w:t>for the retirement</w:t>
      </w:r>
      <w:r w:rsidR="00BE6E36">
        <w:t>)</w:t>
      </w:r>
      <w:r>
        <w:t xml:space="preserve"> </w:t>
      </w:r>
      <w:r w:rsidR="00BE6E36">
        <w:t>– Sherry and Pat are working on this</w:t>
      </w:r>
      <w:r w:rsidR="004948A2">
        <w:t>.</w:t>
      </w:r>
    </w:p>
    <w:p w14:paraId="5E00F26C" w14:textId="12F72DDC" w:rsidR="00FE576D" w:rsidRPr="00013AAE" w:rsidRDefault="00F03ADD" w:rsidP="00BE676A">
      <w:pPr>
        <w:pStyle w:val="Heading1"/>
        <w:spacing w:after="120"/>
        <w:rPr>
          <w:b/>
          <w:bCs/>
        </w:rPr>
      </w:pPr>
      <w:r>
        <w:rPr>
          <w:b/>
          <w:bCs/>
        </w:rPr>
        <w:t>Fire Chief’s Report</w:t>
      </w:r>
    </w:p>
    <w:p w14:paraId="23B0FC17" w14:textId="4F1DF99D" w:rsidR="00BE676A" w:rsidRDefault="00756E8D">
      <w:r>
        <w:t xml:space="preserve">Chief </w:t>
      </w:r>
      <w:r w:rsidR="00FD1109">
        <w:t xml:space="preserve">Joel Meeter is absent tonight due to a </w:t>
      </w:r>
      <w:r>
        <w:t>hunting</w:t>
      </w:r>
      <w:r w:rsidR="00FD1109">
        <w:t xml:space="preserve"> trip.  Assistant Chief </w:t>
      </w:r>
      <w:r>
        <w:t xml:space="preserve">Jim </w:t>
      </w:r>
      <w:r w:rsidR="00FD1109">
        <w:t>H</w:t>
      </w:r>
      <w:r w:rsidR="00340B5D">
        <w:t>e</w:t>
      </w:r>
      <w:r w:rsidR="00FD1109">
        <w:t xml:space="preserve">rrington </w:t>
      </w:r>
      <w:r w:rsidR="00BE6E36">
        <w:t>standing in</w:t>
      </w:r>
      <w:r w:rsidR="00FD1109">
        <w:t xml:space="preserve"> to present the Chief’s report.  </w:t>
      </w:r>
    </w:p>
    <w:p w14:paraId="2D26FAF2" w14:textId="0F291A21" w:rsidR="00756E8D" w:rsidRDefault="00756E8D" w:rsidP="00FD1109">
      <w:pPr>
        <w:pStyle w:val="ListParagraph"/>
        <w:numPr>
          <w:ilvl w:val="0"/>
          <w:numId w:val="21"/>
        </w:numPr>
        <w:ind w:left="450" w:hanging="450"/>
      </w:pPr>
      <w:r>
        <w:t>11 calls since last meeting</w:t>
      </w:r>
    </w:p>
    <w:p w14:paraId="3451E3D8" w14:textId="4B5318CA" w:rsidR="00756E8D" w:rsidRDefault="00756E8D" w:rsidP="00FD1109">
      <w:pPr>
        <w:pStyle w:val="ListParagraph"/>
        <w:numPr>
          <w:ilvl w:val="0"/>
          <w:numId w:val="21"/>
        </w:numPr>
        <w:ind w:left="450" w:hanging="450"/>
      </w:pPr>
      <w:r>
        <w:t>7 medicals</w:t>
      </w:r>
    </w:p>
    <w:p w14:paraId="29C34E73" w14:textId="77777777" w:rsidR="00BE6E36" w:rsidRDefault="00756E8D" w:rsidP="00FD1109">
      <w:pPr>
        <w:pStyle w:val="ListParagraph"/>
        <w:numPr>
          <w:ilvl w:val="0"/>
          <w:numId w:val="21"/>
        </w:numPr>
        <w:ind w:left="450" w:hanging="450"/>
      </w:pPr>
      <w:r>
        <w:lastRenderedPageBreak/>
        <w:t xml:space="preserve">Dave has been busy </w:t>
      </w:r>
      <w:r w:rsidR="00BE6E36">
        <w:t xml:space="preserve">with </w:t>
      </w:r>
      <w:r>
        <w:t xml:space="preserve">wildfire protection planning (35 assessments).  </w:t>
      </w:r>
    </w:p>
    <w:p w14:paraId="6D7FD898" w14:textId="0F8DDEDB" w:rsidR="00BE6E36" w:rsidRDefault="00BE6E36" w:rsidP="00BE6E36">
      <w:pPr>
        <w:pStyle w:val="ListParagraph"/>
        <w:numPr>
          <w:ilvl w:val="1"/>
          <w:numId w:val="21"/>
        </w:numPr>
        <w:ind w:left="900"/>
      </w:pPr>
      <w:r>
        <w:t>Kudos to</w:t>
      </w:r>
      <w:r w:rsidR="00756E8D">
        <w:t xml:space="preserve"> Dave</w:t>
      </w:r>
    </w:p>
    <w:p w14:paraId="47FB9899" w14:textId="5CA52831" w:rsidR="00756E8D" w:rsidRDefault="00756E8D" w:rsidP="00BE6E36">
      <w:pPr>
        <w:pStyle w:val="ListParagraph"/>
        <w:numPr>
          <w:ilvl w:val="0"/>
          <w:numId w:val="21"/>
        </w:numPr>
        <w:ind w:left="450" w:hanging="450"/>
      </w:pPr>
      <w:r>
        <w:t>Membership – 1 new</w:t>
      </w:r>
    </w:p>
    <w:p w14:paraId="5ED191D8" w14:textId="6D0B3119" w:rsidR="00756E8D" w:rsidRDefault="00756E8D" w:rsidP="00FD1109">
      <w:pPr>
        <w:pStyle w:val="ListParagraph"/>
        <w:numPr>
          <w:ilvl w:val="0"/>
          <w:numId w:val="21"/>
        </w:numPr>
        <w:ind w:left="450" w:hanging="450"/>
      </w:pPr>
      <w:r>
        <w:t>Pat’s been in training</w:t>
      </w:r>
    </w:p>
    <w:p w14:paraId="5AF3CFE8" w14:textId="1445DC4E" w:rsidR="00756E8D" w:rsidRDefault="00756E8D" w:rsidP="00FD1109">
      <w:pPr>
        <w:pStyle w:val="ListParagraph"/>
        <w:numPr>
          <w:ilvl w:val="0"/>
          <w:numId w:val="21"/>
        </w:numPr>
        <w:ind w:left="450" w:hanging="450"/>
      </w:pPr>
      <w:r>
        <w:t>SOPs in progress</w:t>
      </w:r>
    </w:p>
    <w:p w14:paraId="35B77C73" w14:textId="6475BEDF" w:rsidR="00756E8D" w:rsidRDefault="00BE6E36" w:rsidP="00FD1109">
      <w:pPr>
        <w:pStyle w:val="ListParagraph"/>
        <w:numPr>
          <w:ilvl w:val="0"/>
          <w:numId w:val="21"/>
        </w:numPr>
        <w:ind w:left="450" w:hanging="450"/>
      </w:pPr>
      <w:r>
        <w:t xml:space="preserve">The Engine from </w:t>
      </w:r>
      <w:r w:rsidR="00756E8D">
        <w:t>Wellington</w:t>
      </w:r>
      <w:r>
        <w:t>, which is a 2WD,</w:t>
      </w:r>
      <w:r w:rsidR="00756E8D">
        <w:t xml:space="preserve"> </w:t>
      </w:r>
      <w:r>
        <w:t>is</w:t>
      </w:r>
      <w:r w:rsidR="00756E8D">
        <w:t xml:space="preserve"> being used as a reserve until </w:t>
      </w:r>
      <w:r>
        <w:t>S</w:t>
      </w:r>
      <w:r w:rsidR="00756E8D">
        <w:t xml:space="preserve">tation 4 </w:t>
      </w:r>
      <w:r>
        <w:t>is complete and apparatus is moved around.  It currently resides at Chief H</w:t>
      </w:r>
      <w:r w:rsidR="00340B5D">
        <w:t>e</w:t>
      </w:r>
      <w:r>
        <w:t xml:space="preserve">rrington’s residence.  </w:t>
      </w:r>
      <w:r w:rsidR="00756E8D">
        <w:t xml:space="preserve"> Then will come </w:t>
      </w:r>
      <w:r w:rsidR="00610B55">
        <w:t>to the station in Livermore.</w:t>
      </w:r>
    </w:p>
    <w:p w14:paraId="160758E6" w14:textId="675AD82F" w:rsidR="00756E8D" w:rsidRDefault="00756E8D" w:rsidP="00FD1109">
      <w:pPr>
        <w:pStyle w:val="ListParagraph"/>
        <w:numPr>
          <w:ilvl w:val="0"/>
          <w:numId w:val="21"/>
        </w:numPr>
        <w:ind w:left="450" w:hanging="450"/>
      </w:pPr>
      <w:r>
        <w:t xml:space="preserve">Discussion </w:t>
      </w:r>
      <w:r w:rsidR="00BE6E36">
        <w:t xml:space="preserve">on </w:t>
      </w:r>
      <w:r>
        <w:t xml:space="preserve">brush trucks and their locations.  </w:t>
      </w:r>
    </w:p>
    <w:p w14:paraId="2419C103" w14:textId="77777777" w:rsidR="00756E8D" w:rsidRPr="004948A2" w:rsidRDefault="00756E8D" w:rsidP="004948A2">
      <w:pPr>
        <w:spacing w:before="0" w:after="0"/>
        <w:rPr>
          <w:sz w:val="18"/>
          <w:szCs w:val="16"/>
        </w:rPr>
      </w:pPr>
    </w:p>
    <w:p w14:paraId="5468256B" w14:textId="33D95224" w:rsidR="00FE576D" w:rsidRPr="00013AAE" w:rsidRDefault="000C1785" w:rsidP="00BE676A">
      <w:pPr>
        <w:pStyle w:val="Heading1"/>
        <w:spacing w:after="120"/>
        <w:rPr>
          <w:b/>
          <w:bCs/>
        </w:rPr>
      </w:pPr>
      <w:r>
        <w:rPr>
          <w:b/>
          <w:bCs/>
        </w:rPr>
        <w:t>Corrections/Approval to Last Month’s Meeting</w:t>
      </w:r>
      <w:r w:rsidR="00E256BC">
        <w:rPr>
          <w:b/>
          <w:bCs/>
        </w:rPr>
        <w:t xml:space="preserve"> Minutes</w:t>
      </w:r>
    </w:p>
    <w:p w14:paraId="5C005019" w14:textId="0DB3A8A5" w:rsidR="00610B55" w:rsidRPr="00610B55" w:rsidRDefault="00610B55" w:rsidP="004948A2">
      <w:pPr>
        <w:pStyle w:val="ListParagraph"/>
        <w:numPr>
          <w:ilvl w:val="0"/>
          <w:numId w:val="21"/>
        </w:numPr>
        <w:ind w:left="450" w:hanging="450"/>
      </w:pPr>
      <w:r w:rsidRPr="00610B55">
        <w:t xml:space="preserve">A motion to approve the meeting minutes from July was made by </w:t>
      </w:r>
      <w:r>
        <w:t>Jerry Lang</w:t>
      </w:r>
      <w:r w:rsidRPr="00610B55">
        <w:t xml:space="preserve"> and seconded by </w:t>
      </w:r>
      <w:r>
        <w:t>Cindy Cosmas</w:t>
      </w:r>
      <w:r w:rsidRPr="00610B55">
        <w:t>.  Motion approved.</w:t>
      </w:r>
    </w:p>
    <w:p w14:paraId="6DF3C7F1" w14:textId="481A0550" w:rsidR="00610B55" w:rsidRPr="00610B55" w:rsidRDefault="00610B55" w:rsidP="004948A2">
      <w:pPr>
        <w:pStyle w:val="ListParagraph"/>
        <w:numPr>
          <w:ilvl w:val="0"/>
          <w:numId w:val="21"/>
        </w:numPr>
        <w:spacing w:after="0"/>
        <w:ind w:left="450" w:hanging="450"/>
      </w:pPr>
      <w:r w:rsidRPr="00610B55">
        <w:t xml:space="preserve">A motion to approve the meeting minutes from </w:t>
      </w:r>
      <w:r>
        <w:t>August</w:t>
      </w:r>
      <w:r w:rsidRPr="00610B55">
        <w:t xml:space="preserve"> was made by </w:t>
      </w:r>
      <w:r>
        <w:t>Cindy Cosmas</w:t>
      </w:r>
      <w:r w:rsidRPr="00610B55">
        <w:t xml:space="preserve"> and seconded by </w:t>
      </w:r>
      <w:r>
        <w:t>Mark Steputis</w:t>
      </w:r>
      <w:r w:rsidRPr="00610B55">
        <w:t>.  Motion approved.</w:t>
      </w:r>
    </w:p>
    <w:p w14:paraId="42463FCA" w14:textId="77777777" w:rsidR="00610B55" w:rsidRPr="004948A2" w:rsidRDefault="00610B55" w:rsidP="00610B55">
      <w:pPr>
        <w:spacing w:before="0" w:after="0"/>
        <w:rPr>
          <w:sz w:val="18"/>
          <w:szCs w:val="16"/>
        </w:rPr>
      </w:pPr>
    </w:p>
    <w:p w14:paraId="2854B499" w14:textId="54954DFF" w:rsidR="00610B55" w:rsidRDefault="00610B55" w:rsidP="00E256BC">
      <w:pPr>
        <w:pStyle w:val="ListParagraph"/>
        <w:numPr>
          <w:ilvl w:val="0"/>
          <w:numId w:val="21"/>
        </w:numPr>
        <w:spacing w:before="0" w:after="0"/>
        <w:ind w:left="450" w:hanging="450"/>
      </w:pPr>
      <w:r>
        <w:t xml:space="preserve">Wanda Pomeroy will contact Sherry to learn processes for filing.  </w:t>
      </w:r>
    </w:p>
    <w:p w14:paraId="6D300636" w14:textId="77777777" w:rsidR="00BE676A" w:rsidRPr="004948A2" w:rsidRDefault="00BE676A" w:rsidP="004948A2">
      <w:pPr>
        <w:spacing w:before="0" w:after="0"/>
        <w:rPr>
          <w:sz w:val="18"/>
          <w:szCs w:val="16"/>
        </w:rPr>
      </w:pPr>
    </w:p>
    <w:p w14:paraId="3BE1B5E3" w14:textId="32C68E43" w:rsidR="00FE576D" w:rsidRDefault="000C1785" w:rsidP="00BE676A">
      <w:pPr>
        <w:pStyle w:val="Heading1"/>
        <w:spacing w:after="120"/>
        <w:rPr>
          <w:b/>
          <w:bCs/>
        </w:rPr>
      </w:pPr>
      <w:r>
        <w:rPr>
          <w:b/>
          <w:bCs/>
        </w:rPr>
        <w:t>Treasurer’s Report</w:t>
      </w:r>
    </w:p>
    <w:p w14:paraId="071E1DFE" w14:textId="69D762B6" w:rsidR="00610B55" w:rsidRDefault="00610B55" w:rsidP="00610B55">
      <w:pPr>
        <w:pStyle w:val="ListParagraph"/>
        <w:numPr>
          <w:ilvl w:val="0"/>
          <w:numId w:val="21"/>
        </w:numPr>
        <w:ind w:left="450" w:hanging="450"/>
      </w:pPr>
      <w:r>
        <w:t>A motion to approve the treasures report was made by Chad Uthmann and seconded by Jerry Lang.</w:t>
      </w:r>
    </w:p>
    <w:p w14:paraId="2971597D" w14:textId="77777777" w:rsidR="00610B55" w:rsidRDefault="00610B55" w:rsidP="00E256BC">
      <w:pPr>
        <w:pStyle w:val="ListParagraph"/>
        <w:numPr>
          <w:ilvl w:val="1"/>
          <w:numId w:val="21"/>
        </w:numPr>
        <w:ind w:left="900"/>
      </w:pPr>
      <w:r>
        <w:t>Motion approved</w:t>
      </w:r>
    </w:p>
    <w:p w14:paraId="1757A026" w14:textId="77777777" w:rsidR="00610B55" w:rsidRDefault="00610B55" w:rsidP="00340B5D">
      <w:pPr>
        <w:pStyle w:val="ListParagraph"/>
        <w:numPr>
          <w:ilvl w:val="0"/>
          <w:numId w:val="21"/>
        </w:numPr>
        <w:spacing w:after="0"/>
        <w:ind w:left="450" w:hanging="450"/>
      </w:pPr>
      <w:r>
        <w:t>Please see attached financials.</w:t>
      </w:r>
    </w:p>
    <w:p w14:paraId="5BE0E9CF" w14:textId="77777777" w:rsidR="00610B55" w:rsidRPr="00340B5D" w:rsidRDefault="00610B55" w:rsidP="00340B5D">
      <w:pPr>
        <w:spacing w:before="0" w:after="0"/>
        <w:rPr>
          <w:sz w:val="18"/>
          <w:szCs w:val="16"/>
        </w:rPr>
      </w:pPr>
    </w:p>
    <w:p w14:paraId="61263938" w14:textId="2E33DDFD" w:rsidR="00756E8D" w:rsidRDefault="00610B55" w:rsidP="00FD1109">
      <w:pPr>
        <w:pStyle w:val="ListParagraph"/>
        <w:numPr>
          <w:ilvl w:val="0"/>
          <w:numId w:val="21"/>
        </w:numPr>
        <w:ind w:left="450" w:hanging="450"/>
      </w:pPr>
      <w:r>
        <w:t>Discussion Notes</w:t>
      </w:r>
    </w:p>
    <w:p w14:paraId="708C062A" w14:textId="7F96C462" w:rsidR="00756E8D" w:rsidRDefault="00756E8D" w:rsidP="00E256BC">
      <w:pPr>
        <w:pStyle w:val="ListParagraph"/>
        <w:numPr>
          <w:ilvl w:val="1"/>
          <w:numId w:val="21"/>
        </w:numPr>
        <w:ind w:left="900"/>
      </w:pPr>
      <w:r>
        <w:t>$50K owed</w:t>
      </w:r>
      <w:r w:rsidR="00E256BC">
        <w:t xml:space="preserve"> from the State of Colorado</w:t>
      </w:r>
      <w:r w:rsidR="00610B55">
        <w:t xml:space="preserve">:  </w:t>
      </w:r>
      <w:r>
        <w:t xml:space="preserve"> Tyler Nathe (from the state) wildland fire fight</w:t>
      </w:r>
      <w:r w:rsidR="00610B55">
        <w:t>ing</w:t>
      </w:r>
    </w:p>
    <w:p w14:paraId="48795F68" w14:textId="180F06F0" w:rsidR="00756E8D" w:rsidRDefault="00756E8D" w:rsidP="00E256BC">
      <w:pPr>
        <w:pStyle w:val="ListParagraph"/>
        <w:numPr>
          <w:ilvl w:val="1"/>
          <w:numId w:val="21"/>
        </w:numPr>
        <w:ind w:left="900"/>
      </w:pPr>
      <w:r>
        <w:t>Interest 600</w:t>
      </w:r>
    </w:p>
    <w:p w14:paraId="623610FE" w14:textId="1095EFCC" w:rsidR="00756E8D" w:rsidRPr="00756E8D" w:rsidRDefault="00E256BC" w:rsidP="00E256BC">
      <w:pPr>
        <w:pStyle w:val="ListParagraph"/>
        <w:numPr>
          <w:ilvl w:val="1"/>
          <w:numId w:val="21"/>
        </w:numPr>
        <w:ind w:left="900"/>
      </w:pPr>
      <w:r>
        <w:t>Building</w:t>
      </w:r>
      <w:r w:rsidR="00477666">
        <w:t xml:space="preserve"> account addition line item</w:t>
      </w:r>
    </w:p>
    <w:p w14:paraId="10DF960B" w14:textId="326FB569" w:rsidR="00FE576D" w:rsidRPr="004D65B4" w:rsidRDefault="000C1785" w:rsidP="00710130">
      <w:pPr>
        <w:pStyle w:val="Heading1"/>
        <w:spacing w:after="120"/>
        <w:rPr>
          <w:b/>
          <w:bCs/>
        </w:rPr>
      </w:pPr>
      <w:r>
        <w:rPr>
          <w:b/>
          <w:bCs/>
        </w:rPr>
        <w:t>Unfinished Business</w:t>
      </w:r>
    </w:p>
    <w:p w14:paraId="7B04D2FB" w14:textId="74B188D3" w:rsidR="00E256BC" w:rsidRDefault="00E256BC" w:rsidP="00FD1109">
      <w:pPr>
        <w:pStyle w:val="ListParagraph"/>
        <w:numPr>
          <w:ilvl w:val="0"/>
          <w:numId w:val="21"/>
        </w:numPr>
        <w:ind w:left="450" w:hanging="450"/>
      </w:pPr>
      <w:r>
        <w:t>Discussion on Station 4:</w:t>
      </w:r>
    </w:p>
    <w:p w14:paraId="1F3473A9" w14:textId="67DAF88F" w:rsidR="00756E8D" w:rsidRDefault="00E256BC" w:rsidP="00E256BC">
      <w:pPr>
        <w:pStyle w:val="ListParagraph"/>
        <w:numPr>
          <w:ilvl w:val="1"/>
          <w:numId w:val="21"/>
        </w:numPr>
        <w:ind w:left="900"/>
      </w:pPr>
      <w:r>
        <w:t>Six bids were received for building the new station.</w:t>
      </w:r>
    </w:p>
    <w:p w14:paraId="3A727D6C" w14:textId="792BA73C" w:rsidR="00E256BC" w:rsidRDefault="00E256BC" w:rsidP="00E256BC">
      <w:pPr>
        <w:pStyle w:val="ListParagraph"/>
        <w:numPr>
          <w:ilvl w:val="1"/>
          <w:numId w:val="21"/>
        </w:numPr>
        <w:ind w:left="900"/>
      </w:pPr>
      <w:r>
        <w:t>Committee met and picked Steve Carrier</w:t>
      </w:r>
      <w:r w:rsidR="00340B5D">
        <w:t>, Western Construction Management</w:t>
      </w:r>
      <w:r>
        <w:t xml:space="preserve">.  </w:t>
      </w:r>
      <w:r w:rsidR="0020659F">
        <w:t>He held the lowest bid.</w:t>
      </w:r>
    </w:p>
    <w:p w14:paraId="14C13A20" w14:textId="2D973673" w:rsidR="0020659F" w:rsidRDefault="0020659F" w:rsidP="00E256BC">
      <w:pPr>
        <w:pStyle w:val="ListParagraph"/>
        <w:numPr>
          <w:ilvl w:val="1"/>
          <w:numId w:val="21"/>
        </w:numPr>
        <w:ind w:left="900"/>
      </w:pPr>
      <w:r>
        <w:t>Team was satisfied with his responses.</w:t>
      </w:r>
    </w:p>
    <w:p w14:paraId="6FC62417" w14:textId="79BFA11D" w:rsidR="00E256BC" w:rsidRDefault="0020659F" w:rsidP="00E256BC">
      <w:pPr>
        <w:pStyle w:val="ListParagraph"/>
        <w:numPr>
          <w:ilvl w:val="1"/>
          <w:numId w:val="21"/>
        </w:numPr>
        <w:ind w:left="900"/>
      </w:pPr>
      <w:r>
        <w:t>Contract has been sent to our attorney for review.</w:t>
      </w:r>
    </w:p>
    <w:p w14:paraId="63886C20" w14:textId="39D64FFD" w:rsidR="00756E8D" w:rsidRDefault="00756E8D" w:rsidP="00E256BC">
      <w:pPr>
        <w:pStyle w:val="ListParagraph"/>
        <w:numPr>
          <w:ilvl w:val="1"/>
          <w:numId w:val="21"/>
        </w:numPr>
        <w:ind w:left="900"/>
      </w:pPr>
      <w:r>
        <w:t xml:space="preserve">370k has been spent </w:t>
      </w:r>
      <w:r w:rsidR="0020659F">
        <w:t>thus far.</w:t>
      </w:r>
    </w:p>
    <w:p w14:paraId="17CA596F" w14:textId="0656C4ED" w:rsidR="0020659F" w:rsidRDefault="0020659F" w:rsidP="00E256BC">
      <w:pPr>
        <w:pStyle w:val="ListParagraph"/>
        <w:numPr>
          <w:ilvl w:val="1"/>
          <w:numId w:val="21"/>
        </w:numPr>
        <w:ind w:left="900"/>
      </w:pPr>
      <w:r>
        <w:t>Not to exceed $1.549M.</w:t>
      </w:r>
    </w:p>
    <w:p w14:paraId="2A25DBCA" w14:textId="7570E038" w:rsidR="00756E8D" w:rsidRDefault="00756E8D" w:rsidP="00E256BC">
      <w:pPr>
        <w:pStyle w:val="ListParagraph"/>
        <w:numPr>
          <w:ilvl w:val="1"/>
          <w:numId w:val="21"/>
        </w:numPr>
        <w:ind w:left="900"/>
      </w:pPr>
      <w:r>
        <w:t xml:space="preserve">We believe we are </w:t>
      </w:r>
      <w:r w:rsidR="0020659F">
        <w:t>done</w:t>
      </w:r>
      <w:r>
        <w:t xml:space="preserve"> with planning</w:t>
      </w:r>
      <w:r w:rsidR="0020659F">
        <w:t>.</w:t>
      </w:r>
    </w:p>
    <w:p w14:paraId="70989D00" w14:textId="20452A5F" w:rsidR="0020659F" w:rsidRDefault="0020659F" w:rsidP="00E256BC">
      <w:pPr>
        <w:pStyle w:val="ListParagraph"/>
        <w:numPr>
          <w:ilvl w:val="1"/>
          <w:numId w:val="21"/>
        </w:numPr>
        <w:ind w:left="900"/>
      </w:pPr>
      <w:r>
        <w:t>Timeline:  Plan is to have building completed by April 6, 2026.</w:t>
      </w:r>
    </w:p>
    <w:p w14:paraId="6D76AA5B" w14:textId="66E7A8C2" w:rsidR="00756E8D" w:rsidRPr="004948A2" w:rsidRDefault="00756E8D" w:rsidP="004948A2">
      <w:pPr>
        <w:spacing w:before="0" w:after="0"/>
        <w:rPr>
          <w:sz w:val="18"/>
          <w:szCs w:val="16"/>
        </w:rPr>
      </w:pPr>
    </w:p>
    <w:p w14:paraId="52AE7D28" w14:textId="6E8EFCDA" w:rsidR="0020659F" w:rsidRDefault="0020659F" w:rsidP="0020659F">
      <w:pPr>
        <w:pStyle w:val="ListParagraph"/>
        <w:numPr>
          <w:ilvl w:val="0"/>
          <w:numId w:val="21"/>
        </w:numPr>
        <w:ind w:left="450" w:hanging="450"/>
      </w:pPr>
      <w:r>
        <w:t xml:space="preserve">A motion to approve </w:t>
      </w:r>
      <w:r w:rsidR="00147171">
        <w:t>President Bruce Huey to sign the</w:t>
      </w:r>
      <w:r>
        <w:t xml:space="preserve"> contract</w:t>
      </w:r>
      <w:r w:rsidR="00147171">
        <w:t xml:space="preserve"> </w:t>
      </w:r>
      <w:r>
        <w:t xml:space="preserve">once the lawyer approves </w:t>
      </w:r>
      <w:r w:rsidR="00147171">
        <w:t xml:space="preserve">it </w:t>
      </w:r>
      <w:r>
        <w:t xml:space="preserve">was made by Chad Uthmann and seconded by </w:t>
      </w:r>
      <w:r w:rsidR="00147171">
        <w:t>Cindy Cosmas</w:t>
      </w:r>
      <w:r>
        <w:t>.</w:t>
      </w:r>
    </w:p>
    <w:p w14:paraId="0B044ABD" w14:textId="77777777" w:rsidR="0020659F" w:rsidRDefault="0020659F" w:rsidP="0020659F">
      <w:pPr>
        <w:pStyle w:val="ListParagraph"/>
        <w:numPr>
          <w:ilvl w:val="1"/>
          <w:numId w:val="21"/>
        </w:numPr>
        <w:ind w:left="900"/>
      </w:pPr>
      <w:r>
        <w:t>Motion approved</w:t>
      </w:r>
    </w:p>
    <w:p w14:paraId="29436A7D" w14:textId="77777777" w:rsidR="00340B5D" w:rsidRDefault="00340B5D" w:rsidP="00340B5D">
      <w:pPr>
        <w:ind w:left="180"/>
      </w:pPr>
    </w:p>
    <w:p w14:paraId="49DE96C5" w14:textId="6DB30F5E" w:rsidR="00147171" w:rsidRDefault="00147171" w:rsidP="00FD1109">
      <w:pPr>
        <w:pStyle w:val="ListParagraph"/>
        <w:numPr>
          <w:ilvl w:val="0"/>
          <w:numId w:val="21"/>
        </w:numPr>
        <w:ind w:left="450" w:hanging="450"/>
      </w:pPr>
      <w:r>
        <w:t>Mark will confirm insurance coverage while building is under construction.</w:t>
      </w:r>
    </w:p>
    <w:p w14:paraId="79C5E291" w14:textId="356FDF1F" w:rsidR="00147171" w:rsidRDefault="00147171" w:rsidP="00147171">
      <w:pPr>
        <w:pStyle w:val="ListParagraph"/>
        <w:numPr>
          <w:ilvl w:val="1"/>
          <w:numId w:val="21"/>
        </w:numPr>
        <w:ind w:left="900"/>
      </w:pPr>
      <w:r>
        <w:t>We believe it is the contractor’s responsibility until it is complete.</w:t>
      </w:r>
    </w:p>
    <w:p w14:paraId="77712919" w14:textId="2E408B91" w:rsidR="00147171" w:rsidRDefault="00147171" w:rsidP="00147171">
      <w:pPr>
        <w:pStyle w:val="ListParagraph"/>
        <w:numPr>
          <w:ilvl w:val="0"/>
          <w:numId w:val="21"/>
        </w:numPr>
        <w:ind w:left="450" w:hanging="450"/>
      </w:pPr>
      <w:r>
        <w:t>Cindy will check with our insurance agent to get an estimate of how much the insurance payment will be once the station is complete.</w:t>
      </w:r>
    </w:p>
    <w:p w14:paraId="049AD3BF" w14:textId="03825EEA" w:rsidR="00147171" w:rsidRDefault="00147171" w:rsidP="00FD1109">
      <w:pPr>
        <w:pStyle w:val="ListParagraph"/>
        <w:numPr>
          <w:ilvl w:val="0"/>
          <w:numId w:val="21"/>
        </w:numPr>
        <w:ind w:left="450" w:hanging="450"/>
      </w:pPr>
      <w:r>
        <w:t>Next month, Cindy will have a draft budget for Station 4 mortgage payment (~$9K).  She will also add another line for interest paid.</w:t>
      </w:r>
    </w:p>
    <w:p w14:paraId="7164D9F9" w14:textId="77777777" w:rsidR="00477666" w:rsidRDefault="00477666"/>
    <w:p w14:paraId="4A2CA1C5" w14:textId="191E9456" w:rsidR="00FE576D" w:rsidRPr="004D65B4" w:rsidRDefault="000C1785" w:rsidP="00BE676A">
      <w:pPr>
        <w:pStyle w:val="Heading1"/>
        <w:spacing w:after="120"/>
        <w:rPr>
          <w:b/>
          <w:bCs/>
        </w:rPr>
      </w:pPr>
      <w:r>
        <w:rPr>
          <w:b/>
          <w:bCs/>
        </w:rPr>
        <w:t>New Business</w:t>
      </w:r>
    </w:p>
    <w:p w14:paraId="24D0B88A" w14:textId="47BF8BAD" w:rsidR="00B744A7" w:rsidRDefault="00E04AE5" w:rsidP="00FD1109">
      <w:pPr>
        <w:pStyle w:val="ListParagraph"/>
        <w:numPr>
          <w:ilvl w:val="0"/>
          <w:numId w:val="21"/>
        </w:numPr>
        <w:ind w:left="450" w:hanging="450"/>
      </w:pPr>
      <w:r>
        <w:t xml:space="preserve">CWPP grant $50K </w:t>
      </w:r>
      <w:r w:rsidR="00147171">
        <w:t>will</w:t>
      </w:r>
      <w:r>
        <w:t xml:space="preserve"> get this going for our district</w:t>
      </w:r>
      <w:r w:rsidR="00147171">
        <w:t>.</w:t>
      </w:r>
    </w:p>
    <w:p w14:paraId="76444213" w14:textId="75BA772E" w:rsidR="00B744A7" w:rsidRPr="00223936" w:rsidRDefault="00B744A7" w:rsidP="00B744A7">
      <w:pPr>
        <w:pStyle w:val="Heading1"/>
        <w:rPr>
          <w:b/>
          <w:bCs/>
          <w:color w:val="FF0000"/>
        </w:rPr>
      </w:pPr>
    </w:p>
    <w:p w14:paraId="7706E1A2" w14:textId="14EA0D0B" w:rsidR="000C1785" w:rsidRDefault="000C1785" w:rsidP="00BE676A">
      <w:pPr>
        <w:spacing w:before="0" w:after="0"/>
      </w:pPr>
      <w:r w:rsidRPr="00BE676A">
        <w:rPr>
          <w:b/>
          <w:bCs/>
        </w:rPr>
        <w:t xml:space="preserve">Motion to adjourn </w:t>
      </w:r>
      <w:r>
        <w:t xml:space="preserve">was made at </w:t>
      </w:r>
      <w:r w:rsidR="006A6A44">
        <w:t>5:</w:t>
      </w:r>
      <w:r w:rsidR="00E04AE5">
        <w:t>40</w:t>
      </w:r>
      <w:r w:rsidRPr="00BE676A">
        <w:t xml:space="preserve"> </w:t>
      </w:r>
      <w:r>
        <w:t>p.m. and was passed unanimously</w:t>
      </w:r>
    </w:p>
    <w:p w14:paraId="02D65AC9" w14:textId="5AAEFAD4" w:rsidR="00B744A7" w:rsidRDefault="00B744A7" w:rsidP="00BE676A">
      <w:pPr>
        <w:spacing w:before="0" w:after="0"/>
      </w:pPr>
      <w:r w:rsidRPr="00BE676A">
        <w:rPr>
          <w:b/>
          <w:bCs/>
        </w:rPr>
        <w:t>Next meeting</w:t>
      </w:r>
      <w:r w:rsidR="00BE676A">
        <w:t xml:space="preserve">:  </w:t>
      </w:r>
      <w:r w:rsidR="00756E8D">
        <w:t>October</w:t>
      </w:r>
      <w:r w:rsidR="00BE676A" w:rsidRPr="00BE676A">
        <w:t xml:space="preserve"> 1</w:t>
      </w:r>
      <w:r w:rsidR="00756E8D">
        <w:t>6</w:t>
      </w:r>
      <w:r w:rsidR="00BE676A" w:rsidRPr="00BE676A">
        <w:t>, 2025</w:t>
      </w:r>
    </w:p>
    <w:p w14:paraId="3E281E1F" w14:textId="4B85D55C" w:rsidR="00BE676A" w:rsidRDefault="00BE676A" w:rsidP="00BE676A">
      <w:pPr>
        <w:spacing w:before="0" w:after="0"/>
      </w:pPr>
      <w:r>
        <w:t>~ Minutes by Wanda Pomeroy</w:t>
      </w:r>
    </w:p>
    <w:p w14:paraId="2C42C58A" w14:textId="77777777" w:rsidR="00BE676A" w:rsidRDefault="00BE676A" w:rsidP="00BE676A">
      <w:pPr>
        <w:spacing w:before="0" w:after="0"/>
      </w:pPr>
    </w:p>
    <w:p w14:paraId="668E977C" w14:textId="77777777" w:rsidR="00710130" w:rsidRDefault="00710130" w:rsidP="00BE676A">
      <w:pPr>
        <w:spacing w:before="0" w:after="0"/>
      </w:pPr>
    </w:p>
    <w:p w14:paraId="7775D80E" w14:textId="17416A40" w:rsidR="00BE676A" w:rsidRDefault="00BE676A" w:rsidP="00BE676A">
      <w:pPr>
        <w:spacing w:before="0" w:after="0"/>
      </w:pPr>
      <w:r>
        <w:t>Approved by Director President:  ______________________________________________</w:t>
      </w:r>
    </w:p>
    <w:p w14:paraId="1A5842B7" w14:textId="77777777" w:rsidR="00BE676A" w:rsidRDefault="00BE676A" w:rsidP="00BE676A">
      <w:pPr>
        <w:spacing w:before="0" w:after="0"/>
      </w:pPr>
    </w:p>
    <w:p w14:paraId="5DC64746" w14:textId="77777777" w:rsidR="00710130" w:rsidRDefault="00710130" w:rsidP="00BE676A">
      <w:pPr>
        <w:spacing w:before="0" w:after="0"/>
      </w:pPr>
    </w:p>
    <w:p w14:paraId="03A6BAB5" w14:textId="6648DCD1" w:rsidR="00BE676A" w:rsidRDefault="00BE676A" w:rsidP="00BE676A">
      <w:pPr>
        <w:spacing w:before="0" w:after="0"/>
      </w:pPr>
      <w:r>
        <w:t>Attested to by Director:  _______________________________________________________</w:t>
      </w:r>
    </w:p>
    <w:sectPr w:rsidR="00BE676A">
      <w:foot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76C33" w14:textId="77777777" w:rsidR="007751F1" w:rsidRDefault="007751F1">
      <w:r>
        <w:separator/>
      </w:r>
    </w:p>
  </w:endnote>
  <w:endnote w:type="continuationSeparator" w:id="0">
    <w:p w14:paraId="6DF68EAE" w14:textId="77777777" w:rsidR="007751F1" w:rsidRDefault="0077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EF126" w14:textId="77777777" w:rsidR="00FE576D" w:rsidRDefault="003B5FC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925B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1BF8" w14:textId="77777777" w:rsidR="007751F1" w:rsidRDefault="007751F1">
      <w:r>
        <w:separator/>
      </w:r>
    </w:p>
  </w:footnote>
  <w:footnote w:type="continuationSeparator" w:id="0">
    <w:p w14:paraId="5E30C628" w14:textId="77777777" w:rsidR="007751F1" w:rsidRDefault="00775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97A7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C67D4F"/>
    <w:multiLevelType w:val="hybridMultilevel"/>
    <w:tmpl w:val="54DAA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DD7B60"/>
    <w:multiLevelType w:val="hybridMultilevel"/>
    <w:tmpl w:val="6B8E8A1A"/>
    <w:lvl w:ilvl="0" w:tplc="E160A20E">
      <w:start w:val="7"/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B7857"/>
    <w:multiLevelType w:val="hybridMultilevel"/>
    <w:tmpl w:val="E6B8DA72"/>
    <w:lvl w:ilvl="0" w:tplc="BCC8DFBC">
      <w:start w:val="150"/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39459">
    <w:abstractNumId w:val="14"/>
  </w:num>
  <w:num w:numId="2" w16cid:durableId="130484994">
    <w:abstractNumId w:val="15"/>
  </w:num>
  <w:num w:numId="3" w16cid:durableId="34356621">
    <w:abstractNumId w:val="12"/>
  </w:num>
  <w:num w:numId="4" w16cid:durableId="289635240">
    <w:abstractNumId w:val="10"/>
  </w:num>
  <w:num w:numId="5" w16cid:durableId="1880051050">
    <w:abstractNumId w:val="13"/>
  </w:num>
  <w:num w:numId="6" w16cid:durableId="36047013">
    <w:abstractNumId w:val="9"/>
  </w:num>
  <w:num w:numId="7" w16cid:durableId="1788162308">
    <w:abstractNumId w:val="7"/>
  </w:num>
  <w:num w:numId="8" w16cid:durableId="1209218584">
    <w:abstractNumId w:val="6"/>
  </w:num>
  <w:num w:numId="9" w16cid:durableId="905650982">
    <w:abstractNumId w:val="5"/>
  </w:num>
  <w:num w:numId="10" w16cid:durableId="932862297">
    <w:abstractNumId w:val="4"/>
  </w:num>
  <w:num w:numId="11" w16cid:durableId="1459834294">
    <w:abstractNumId w:val="8"/>
  </w:num>
  <w:num w:numId="12" w16cid:durableId="308439677">
    <w:abstractNumId w:val="3"/>
  </w:num>
  <w:num w:numId="13" w16cid:durableId="1469977806">
    <w:abstractNumId w:val="2"/>
  </w:num>
  <w:num w:numId="14" w16cid:durableId="1548756541">
    <w:abstractNumId w:val="1"/>
  </w:num>
  <w:num w:numId="15" w16cid:durableId="1556967829">
    <w:abstractNumId w:val="0"/>
  </w:num>
  <w:num w:numId="16" w16cid:durableId="247737964">
    <w:abstractNumId w:val="16"/>
  </w:num>
  <w:num w:numId="17" w16cid:durableId="922764646">
    <w:abstractNumId w:val="18"/>
  </w:num>
  <w:num w:numId="18" w16cid:durableId="852037593">
    <w:abstractNumId w:val="17"/>
  </w:num>
  <w:num w:numId="19" w16cid:durableId="376274858">
    <w:abstractNumId w:val="20"/>
  </w:num>
  <w:num w:numId="20" w16cid:durableId="675545674">
    <w:abstractNumId w:val="19"/>
  </w:num>
  <w:num w:numId="21" w16cid:durableId="7163217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AF5"/>
    <w:rsid w:val="00013AAE"/>
    <w:rsid w:val="00022357"/>
    <w:rsid w:val="00081D4D"/>
    <w:rsid w:val="000C1785"/>
    <w:rsid w:val="000D1B9D"/>
    <w:rsid w:val="000F21A5"/>
    <w:rsid w:val="00116EAC"/>
    <w:rsid w:val="00147171"/>
    <w:rsid w:val="0018330F"/>
    <w:rsid w:val="00197F61"/>
    <w:rsid w:val="0020659F"/>
    <w:rsid w:val="002156FE"/>
    <w:rsid w:val="00223936"/>
    <w:rsid w:val="002619E3"/>
    <w:rsid w:val="00280F4D"/>
    <w:rsid w:val="002A2B44"/>
    <w:rsid w:val="002A3FCB"/>
    <w:rsid w:val="002D3701"/>
    <w:rsid w:val="002F4E5A"/>
    <w:rsid w:val="00340B5D"/>
    <w:rsid w:val="00366DCE"/>
    <w:rsid w:val="003871FA"/>
    <w:rsid w:val="003B5FCE"/>
    <w:rsid w:val="00402E7E"/>
    <w:rsid w:val="00414F4B"/>
    <w:rsid w:val="00416222"/>
    <w:rsid w:val="004217E0"/>
    <w:rsid w:val="00424F9F"/>
    <w:rsid w:val="00435446"/>
    <w:rsid w:val="00475607"/>
    <w:rsid w:val="00476831"/>
    <w:rsid w:val="00477666"/>
    <w:rsid w:val="004948A2"/>
    <w:rsid w:val="004D65B4"/>
    <w:rsid w:val="004D7E61"/>
    <w:rsid w:val="004F4532"/>
    <w:rsid w:val="0058206D"/>
    <w:rsid w:val="005D2056"/>
    <w:rsid w:val="005F13EC"/>
    <w:rsid w:val="00610B55"/>
    <w:rsid w:val="00684306"/>
    <w:rsid w:val="006A6A44"/>
    <w:rsid w:val="00710130"/>
    <w:rsid w:val="007173EB"/>
    <w:rsid w:val="00756E8D"/>
    <w:rsid w:val="007638A6"/>
    <w:rsid w:val="00774146"/>
    <w:rsid w:val="007751F1"/>
    <w:rsid w:val="00786D8E"/>
    <w:rsid w:val="00787C19"/>
    <w:rsid w:val="007B60C7"/>
    <w:rsid w:val="00883FFD"/>
    <w:rsid w:val="008E1349"/>
    <w:rsid w:val="00906AF5"/>
    <w:rsid w:val="00907EA5"/>
    <w:rsid w:val="00913403"/>
    <w:rsid w:val="00954E44"/>
    <w:rsid w:val="009579FE"/>
    <w:rsid w:val="00971134"/>
    <w:rsid w:val="00A56758"/>
    <w:rsid w:val="00A74EE0"/>
    <w:rsid w:val="00AB3E35"/>
    <w:rsid w:val="00AB545A"/>
    <w:rsid w:val="00B51AD7"/>
    <w:rsid w:val="00B5579D"/>
    <w:rsid w:val="00B72FDA"/>
    <w:rsid w:val="00B744A7"/>
    <w:rsid w:val="00B85EC2"/>
    <w:rsid w:val="00BD6735"/>
    <w:rsid w:val="00BE676A"/>
    <w:rsid w:val="00BE6E36"/>
    <w:rsid w:val="00C04B20"/>
    <w:rsid w:val="00C41E6E"/>
    <w:rsid w:val="00C54681"/>
    <w:rsid w:val="00C55CED"/>
    <w:rsid w:val="00C7447B"/>
    <w:rsid w:val="00C9663E"/>
    <w:rsid w:val="00CE41FE"/>
    <w:rsid w:val="00D01C0F"/>
    <w:rsid w:val="00D3014E"/>
    <w:rsid w:val="00E04AE5"/>
    <w:rsid w:val="00E256BC"/>
    <w:rsid w:val="00E4347B"/>
    <w:rsid w:val="00E60A93"/>
    <w:rsid w:val="00EA4F8D"/>
    <w:rsid w:val="00EE42C1"/>
    <w:rsid w:val="00F03ADD"/>
    <w:rsid w:val="00F9136A"/>
    <w:rsid w:val="00F925B9"/>
    <w:rsid w:val="00F97FCB"/>
    <w:rsid w:val="00FA0E43"/>
    <w:rsid w:val="00FD1109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4489C6"/>
  <w15:chartTrackingRefBased/>
  <w15:docId w15:val="{B481B7F6-7982-3741-B6DB-3AAC8E79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06D"/>
    <w:rPr>
      <w:szCs w:val="21"/>
    </w:rPr>
  </w:style>
  <w:style w:type="paragraph" w:styleId="Heading1">
    <w:name w:val="heading 1"/>
    <w:basedOn w:val="Normal"/>
    <w:next w:val="Normal"/>
    <w:uiPriority w:val="9"/>
    <w:qFormat/>
    <w:rsid w:val="00774146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883FFD"/>
    <w:pPr>
      <w:outlineLvl w:val="1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before="40" w:after="80"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unhideWhenUsed/>
    <w:qFormat/>
    <w:rsid w:val="00883FFD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173EB"/>
    <w:rPr>
      <w:szCs w:val="21"/>
    </w:rPr>
  </w:style>
  <w:style w:type="paragraph" w:styleId="Title">
    <w:name w:val="Title"/>
    <w:basedOn w:val="Normal"/>
    <w:uiPriority w:val="1"/>
    <w:qFormat/>
    <w:rsid w:val="00435446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pPr>
      <w:numPr>
        <w:numId w:val="18"/>
      </w:numPr>
      <w:contextualSpacing/>
    </w:pPr>
  </w:style>
  <w:style w:type="paragraph" w:styleId="Subtitle">
    <w:name w:val="Subtitle"/>
    <w:basedOn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536142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173E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536142" w:themeColor="accent1" w:themeShade="80" w:shadow="1"/>
        <w:left w:val="single" w:sz="2" w:space="10" w:color="536142" w:themeColor="accent1" w:themeShade="80" w:shadow="1"/>
        <w:bottom w:val="single" w:sz="2" w:space="10" w:color="536142" w:themeColor="accent1" w:themeShade="80" w:shadow="1"/>
        <w:right w:val="single" w:sz="2" w:space="10" w:color="536142" w:themeColor="accent1" w:themeShade="80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link w:val="DateChar"/>
    <w:uiPriority w:val="3"/>
    <w:rsid w:val="00774146"/>
    <w:pPr>
      <w:pBdr>
        <w:top w:val="single" w:sz="4" w:space="1" w:color="444D26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rsid w:val="00774146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4D26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77414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7A610D" w:themeColor="accent3" w:themeShade="80"/>
      </w:pBdr>
      <w:outlineLvl w:val="9"/>
    </w:pPr>
    <w:rPr>
      <w:szCs w:val="32"/>
    </w:rPr>
  </w:style>
  <w:style w:type="paragraph" w:customStyle="1" w:styleId="Body">
    <w:name w:val="Body"/>
    <w:rsid w:val="00610B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Palatino Linotype" w:eastAsia="Palatino Linotype" w:hAnsi="Palatino Linotype" w:cs="Palatino Linotype"/>
      <w:color w:val="000000"/>
      <w:u w:color="000000"/>
      <w:bdr w:val="nil"/>
      <w:lang w:val="fr-FR" w:eastAsia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andapomeroy/Library/Containers/com.microsoft.Word/Data/Library/Application%20Support/Microsoft/Office/16.0/DTS/Search/%7bA97605FB-23CB-4349-9AFB-E196AC887196%7dtf034630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7EE3C4F2D44748840B2FBBB5496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BE97C-5C9F-3F41-9484-412D632A1C1A}"/>
      </w:docPartPr>
      <w:docPartBody>
        <w:p w:rsidR="000F546E" w:rsidRDefault="00D022B1">
          <w:pPr>
            <w:pStyle w:val="837EE3C4F2D44748840B2FBBB5496B7E"/>
          </w:pPr>
          <w:r w:rsidRPr="00AB3E35">
            <w:rPr>
              <w:rStyle w:val="IntenseEmphasis"/>
            </w:rPr>
            <w:t>Meeting called to order by</w:t>
          </w:r>
        </w:p>
      </w:docPartBody>
    </w:docPart>
    <w:docPart>
      <w:docPartPr>
        <w:name w:val="71BF5EF3F553C941B5D69AE71B79E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0628C-14CF-F447-9D52-7F8E9BC97DC6}"/>
      </w:docPartPr>
      <w:docPartBody>
        <w:p w:rsidR="000F546E" w:rsidRDefault="00D022B1">
          <w:pPr>
            <w:pStyle w:val="71BF5EF3F553C941B5D69AE71B79E173"/>
          </w:pPr>
          <w:r>
            <w:t>In Attendance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94254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B1"/>
    <w:rsid w:val="000F546E"/>
    <w:rsid w:val="005D39D0"/>
    <w:rsid w:val="00954E44"/>
    <w:rsid w:val="009B66F0"/>
    <w:rsid w:val="00CD193E"/>
    <w:rsid w:val="00D01284"/>
    <w:rsid w:val="00D022B1"/>
    <w:rsid w:val="00E92309"/>
    <w:rsid w:val="00EE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6"/>
    <w:unhideWhenUsed/>
    <w:qFormat/>
    <w:rPr>
      <w:i/>
      <w:iCs/>
      <w:color w:val="80340D" w:themeColor="accent2" w:themeShade="80"/>
    </w:rPr>
  </w:style>
  <w:style w:type="paragraph" w:customStyle="1" w:styleId="837EE3C4F2D44748840B2FBBB5496B7E">
    <w:name w:val="837EE3C4F2D44748840B2FBBB5496B7E"/>
  </w:style>
  <w:style w:type="paragraph" w:customStyle="1" w:styleId="71BF5EF3F553C941B5D69AE71B79E173">
    <w:name w:val="71BF5EF3F553C941B5D69AE71B79E173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00" w:after="100"/>
      <w:contextualSpacing/>
    </w:pPr>
    <w:rPr>
      <w:sz w:val="22"/>
      <w:szCs w:val="21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{A97605FB-23CB-4349-9AFB-E196AC887196}tf03463088_win32.dotx</Template>
  <TotalTime>1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Wanda Pomeroy</cp:lastModifiedBy>
  <cp:revision>2</cp:revision>
  <cp:lastPrinted>2025-10-15T21:52:00Z</cp:lastPrinted>
  <dcterms:created xsi:type="dcterms:W3CDTF">2025-12-17T23:11:00Z</dcterms:created>
  <dcterms:modified xsi:type="dcterms:W3CDTF">2025-12-17T23:11:00Z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