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B2BAF" w14:textId="21C42305" w:rsidR="00FE576D" w:rsidRPr="00435446" w:rsidRDefault="00906AF5" w:rsidP="00435446">
      <w:pPr>
        <w:pStyle w:val="Title"/>
      </w:pPr>
      <w:r w:rsidRPr="00906AF5">
        <w:rPr>
          <w:sz w:val="56"/>
          <w:szCs w:val="56"/>
        </w:rPr>
        <w:t>Livermore Fire Protection District</w:t>
      </w:r>
    </w:p>
    <w:p w14:paraId="11A7AE25" w14:textId="10B11BF7" w:rsidR="00FE576D" w:rsidRPr="00811AB3" w:rsidRDefault="00906AF5">
      <w:pPr>
        <w:pStyle w:val="Subtitle"/>
        <w:rPr>
          <w:sz w:val="28"/>
          <w:szCs w:val="28"/>
        </w:rPr>
      </w:pPr>
      <w:r w:rsidRPr="00811AB3">
        <w:rPr>
          <w:sz w:val="28"/>
          <w:szCs w:val="28"/>
        </w:rPr>
        <w:t>Board of Directors Meeting Minutes</w:t>
      </w:r>
    </w:p>
    <w:p w14:paraId="4478DCDB" w14:textId="506D91AF" w:rsidR="00906AF5" w:rsidRPr="00B744A7" w:rsidRDefault="00B814E0" w:rsidP="00774146">
      <w:pPr>
        <w:pStyle w:val="Date"/>
        <w:rPr>
          <w:b/>
          <w:bCs/>
          <w:sz w:val="28"/>
          <w:szCs w:val="24"/>
        </w:rPr>
      </w:pPr>
      <w:r>
        <w:rPr>
          <w:rStyle w:val="IntenseEmphasis"/>
          <w:b/>
          <w:bCs/>
          <w:sz w:val="28"/>
          <w:szCs w:val="24"/>
        </w:rPr>
        <w:t>October 16</w:t>
      </w:r>
      <w:r w:rsidR="00A74EE0">
        <w:rPr>
          <w:rStyle w:val="IntenseEmphasis"/>
          <w:b/>
          <w:bCs/>
          <w:sz w:val="28"/>
          <w:szCs w:val="24"/>
        </w:rPr>
        <w:t>, 2025</w:t>
      </w:r>
    </w:p>
    <w:p w14:paraId="68D0858D" w14:textId="2BAA9C65" w:rsidR="00FE576D" w:rsidRPr="00710130" w:rsidRDefault="00000000" w:rsidP="00774146">
      <w:pPr>
        <w:pStyle w:val="Date"/>
        <w:rPr>
          <w:b/>
          <w:bCs/>
          <w:color w:val="000000" w:themeColor="text1"/>
        </w:rPr>
      </w:pPr>
      <w:sdt>
        <w:sdtPr>
          <w:rPr>
            <w:rStyle w:val="IntenseEmphasis"/>
            <w:color w:val="000000" w:themeColor="text1"/>
          </w:rPr>
          <w:alias w:val="Meeting called to order by:"/>
          <w:tag w:val="Meeting called to order by:"/>
          <w:id w:val="-1195924611"/>
          <w:placeholder>
            <w:docPart w:val="837EE3C4F2D44748840B2FBBB5496B7E"/>
          </w:placeholder>
          <w:temporary/>
          <w:showingPlcHdr/>
          <w15:appearance w15:val="hidden"/>
        </w:sdtPr>
        <w:sdtEndPr>
          <w:rPr>
            <w:rStyle w:val="IntenseEmphasis"/>
            <w:b/>
            <w:bCs/>
          </w:rPr>
        </w:sdtEndPr>
        <w:sdtContent>
          <w:r w:rsidR="00684306" w:rsidRPr="00710130">
            <w:rPr>
              <w:rStyle w:val="IntenseEmphasis"/>
              <w:b/>
              <w:bCs/>
              <w:color w:val="000000" w:themeColor="text1"/>
            </w:rPr>
            <w:t>Meeting called to order by</w:t>
          </w:r>
        </w:sdtContent>
      </w:sdt>
      <w:r w:rsidR="00684306" w:rsidRPr="00710130">
        <w:rPr>
          <w:b/>
          <w:bCs/>
          <w:color w:val="000000" w:themeColor="text1"/>
        </w:rPr>
        <w:t xml:space="preserve"> </w:t>
      </w:r>
      <w:r w:rsidR="00A74EE0" w:rsidRPr="00710130">
        <w:rPr>
          <w:b/>
          <w:bCs/>
          <w:color w:val="000000" w:themeColor="text1"/>
        </w:rPr>
        <w:t>Bruce</w:t>
      </w:r>
      <w:r w:rsidR="00906AF5" w:rsidRPr="00710130">
        <w:rPr>
          <w:b/>
          <w:bCs/>
          <w:color w:val="000000" w:themeColor="text1"/>
        </w:rPr>
        <w:t xml:space="preserve"> at </w:t>
      </w:r>
      <w:r w:rsidR="00B814E0">
        <w:rPr>
          <w:b/>
          <w:bCs/>
          <w:color w:val="000000" w:themeColor="text1"/>
        </w:rPr>
        <w:t>4:33</w:t>
      </w:r>
      <w:r w:rsidR="00710130">
        <w:rPr>
          <w:b/>
          <w:bCs/>
          <w:color w:val="000000" w:themeColor="text1"/>
        </w:rPr>
        <w:t xml:space="preserve"> p.m.</w:t>
      </w:r>
    </w:p>
    <w:sdt>
      <w:sdtPr>
        <w:rPr>
          <w:b/>
          <w:bCs/>
        </w:rPr>
        <w:alias w:val="In attendance:"/>
        <w:tag w:val="In attendance:"/>
        <w:id w:val="-34966697"/>
        <w:placeholder>
          <w:docPart w:val="71BF5EF3F553C941B5D69AE71B79E173"/>
        </w:placeholder>
        <w:temporary/>
        <w:showingPlcHdr/>
        <w15:appearance w15:val="hidden"/>
      </w:sdtPr>
      <w:sdtContent>
        <w:p w14:paraId="7B36AC1C" w14:textId="17D86342" w:rsidR="00FE576D" w:rsidRPr="00013AAE" w:rsidRDefault="00C54681" w:rsidP="00811AB3">
          <w:pPr>
            <w:pStyle w:val="Heading1"/>
            <w:spacing w:before="120" w:after="120"/>
            <w:rPr>
              <w:b/>
              <w:bCs/>
            </w:rPr>
          </w:pPr>
          <w:r w:rsidRPr="00013AAE">
            <w:rPr>
              <w:b/>
              <w:bCs/>
            </w:rPr>
            <w:t>In Attendance</w:t>
          </w:r>
        </w:p>
      </w:sdtContent>
    </w:sdt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C55CED" w:rsidRPr="00013AAE" w14:paraId="4425C6E1" w14:textId="77777777" w:rsidTr="00013AAE">
        <w:tc>
          <w:tcPr>
            <w:tcW w:w="3596" w:type="dxa"/>
            <w:tcBorders>
              <w:bottom w:val="single" w:sz="4" w:space="0" w:color="auto"/>
            </w:tcBorders>
          </w:tcPr>
          <w:p w14:paraId="63775AFA" w14:textId="182B8827" w:rsidR="00C55CED" w:rsidRPr="00013AAE" w:rsidRDefault="00C55CED">
            <w:pPr>
              <w:rPr>
                <w:b/>
                <w:bCs/>
              </w:rPr>
            </w:pPr>
            <w:r w:rsidRPr="00013AAE">
              <w:rPr>
                <w:b/>
                <w:bCs/>
              </w:rPr>
              <w:t>NAME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74EA07FA" w14:textId="1AA39829" w:rsidR="00C55CED" w:rsidRPr="00013AAE" w:rsidRDefault="00C55CED">
            <w:pPr>
              <w:rPr>
                <w:b/>
                <w:bCs/>
              </w:rPr>
            </w:pPr>
            <w:r w:rsidRPr="00013AAE">
              <w:rPr>
                <w:b/>
                <w:bCs/>
              </w:rPr>
              <w:t>TITLE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5140F5E2" w14:textId="4543C6A7" w:rsidR="00C55CED" w:rsidRPr="00013AAE" w:rsidRDefault="00C55CED">
            <w:pPr>
              <w:rPr>
                <w:b/>
                <w:bCs/>
              </w:rPr>
            </w:pPr>
            <w:r w:rsidRPr="00013AAE">
              <w:rPr>
                <w:b/>
                <w:bCs/>
              </w:rPr>
              <w:t>IN ATTENDANCE</w:t>
            </w:r>
          </w:p>
        </w:tc>
      </w:tr>
      <w:tr w:rsidR="00C55CED" w14:paraId="70089CF4" w14:textId="77777777" w:rsidTr="00013AAE">
        <w:tc>
          <w:tcPr>
            <w:tcW w:w="3596" w:type="dxa"/>
            <w:tcBorders>
              <w:top w:val="single" w:sz="4" w:space="0" w:color="auto"/>
            </w:tcBorders>
          </w:tcPr>
          <w:p w14:paraId="784B6F2A" w14:textId="70EDD6F7" w:rsidR="00C55CED" w:rsidRDefault="00C55CED">
            <w:r>
              <w:t>Bruce Huey</w:t>
            </w:r>
          </w:p>
        </w:tc>
        <w:tc>
          <w:tcPr>
            <w:tcW w:w="3597" w:type="dxa"/>
            <w:tcBorders>
              <w:top w:val="single" w:sz="4" w:space="0" w:color="auto"/>
            </w:tcBorders>
          </w:tcPr>
          <w:p w14:paraId="00F49EC4" w14:textId="60F71148" w:rsidR="00C55CED" w:rsidRDefault="00C55CED">
            <w:r>
              <w:t>President</w:t>
            </w:r>
          </w:p>
        </w:tc>
        <w:tc>
          <w:tcPr>
            <w:tcW w:w="3597" w:type="dxa"/>
            <w:tcBorders>
              <w:top w:val="single" w:sz="4" w:space="0" w:color="auto"/>
            </w:tcBorders>
          </w:tcPr>
          <w:p w14:paraId="437B6619" w14:textId="5A933B83" w:rsidR="00C55CED" w:rsidRDefault="00BD6735">
            <w:r>
              <w:t>Present</w:t>
            </w:r>
          </w:p>
        </w:tc>
      </w:tr>
      <w:tr w:rsidR="00BE676A" w14:paraId="50623896" w14:textId="77777777" w:rsidTr="00EB16D7">
        <w:tc>
          <w:tcPr>
            <w:tcW w:w="3596" w:type="dxa"/>
          </w:tcPr>
          <w:p w14:paraId="3083E4A9" w14:textId="77777777" w:rsidR="00BE676A" w:rsidRDefault="00BE676A" w:rsidP="00EB16D7">
            <w:r>
              <w:t>Cindy Cosmas</w:t>
            </w:r>
          </w:p>
        </w:tc>
        <w:tc>
          <w:tcPr>
            <w:tcW w:w="3597" w:type="dxa"/>
          </w:tcPr>
          <w:p w14:paraId="4EE7F52B" w14:textId="77777777" w:rsidR="00BE676A" w:rsidRDefault="00BE676A" w:rsidP="00EB16D7">
            <w:r>
              <w:t>Treasurer</w:t>
            </w:r>
          </w:p>
        </w:tc>
        <w:tc>
          <w:tcPr>
            <w:tcW w:w="3597" w:type="dxa"/>
          </w:tcPr>
          <w:p w14:paraId="33B5614B" w14:textId="31DD7EAF" w:rsidR="00BE676A" w:rsidRDefault="00BD6735" w:rsidP="00EB16D7">
            <w:r>
              <w:t>Present</w:t>
            </w:r>
          </w:p>
        </w:tc>
      </w:tr>
      <w:tr w:rsidR="00BE676A" w14:paraId="4232FCF5" w14:textId="77777777" w:rsidTr="00EB16D7">
        <w:tc>
          <w:tcPr>
            <w:tcW w:w="3596" w:type="dxa"/>
          </w:tcPr>
          <w:p w14:paraId="08A1221C" w14:textId="77777777" w:rsidR="00BE676A" w:rsidRDefault="00BE676A" w:rsidP="00EB16D7">
            <w:r>
              <w:t>Joel Meeter</w:t>
            </w:r>
          </w:p>
        </w:tc>
        <w:tc>
          <w:tcPr>
            <w:tcW w:w="3597" w:type="dxa"/>
          </w:tcPr>
          <w:p w14:paraId="28A639A8" w14:textId="77777777" w:rsidR="00BE676A" w:rsidRDefault="00BE676A" w:rsidP="00EB16D7">
            <w:r>
              <w:t>Fire Chief</w:t>
            </w:r>
          </w:p>
        </w:tc>
        <w:tc>
          <w:tcPr>
            <w:tcW w:w="3597" w:type="dxa"/>
          </w:tcPr>
          <w:p w14:paraId="0BFE9F53" w14:textId="41E12B6B" w:rsidR="00BE676A" w:rsidRDefault="00B814E0" w:rsidP="00EB16D7">
            <w:r>
              <w:t>Present</w:t>
            </w:r>
          </w:p>
        </w:tc>
      </w:tr>
      <w:tr w:rsidR="00BE676A" w14:paraId="0B636572" w14:textId="77777777" w:rsidTr="00C55CED">
        <w:tc>
          <w:tcPr>
            <w:tcW w:w="3596" w:type="dxa"/>
          </w:tcPr>
          <w:p w14:paraId="3C668816" w14:textId="2B2A0851" w:rsidR="00BE676A" w:rsidRDefault="00BE676A">
            <w:r>
              <w:t>Ron Harper</w:t>
            </w:r>
          </w:p>
        </w:tc>
        <w:tc>
          <w:tcPr>
            <w:tcW w:w="3597" w:type="dxa"/>
          </w:tcPr>
          <w:p w14:paraId="447F9267" w14:textId="12924906" w:rsidR="00BE676A" w:rsidRDefault="00BE676A">
            <w:r>
              <w:t>Director</w:t>
            </w:r>
          </w:p>
        </w:tc>
        <w:tc>
          <w:tcPr>
            <w:tcW w:w="3597" w:type="dxa"/>
          </w:tcPr>
          <w:p w14:paraId="6D204E29" w14:textId="7F011044" w:rsidR="00BE676A" w:rsidRDefault="00BD6735">
            <w:r>
              <w:t>Present</w:t>
            </w:r>
          </w:p>
        </w:tc>
      </w:tr>
      <w:tr w:rsidR="00013AAE" w14:paraId="48A62880" w14:textId="77777777" w:rsidTr="00C55CED">
        <w:tc>
          <w:tcPr>
            <w:tcW w:w="3596" w:type="dxa"/>
          </w:tcPr>
          <w:p w14:paraId="31E54540" w14:textId="333935DB" w:rsidR="00013AAE" w:rsidRDefault="00BE676A">
            <w:r>
              <w:t>Jerry Lang</w:t>
            </w:r>
          </w:p>
        </w:tc>
        <w:tc>
          <w:tcPr>
            <w:tcW w:w="3597" w:type="dxa"/>
          </w:tcPr>
          <w:p w14:paraId="439E6FE2" w14:textId="7F5F14FF" w:rsidR="00013AAE" w:rsidRDefault="00BE676A">
            <w:r>
              <w:t>Director</w:t>
            </w:r>
          </w:p>
        </w:tc>
        <w:tc>
          <w:tcPr>
            <w:tcW w:w="3597" w:type="dxa"/>
          </w:tcPr>
          <w:p w14:paraId="3036FD74" w14:textId="4A58F09B" w:rsidR="00013AAE" w:rsidRDefault="00BD6735">
            <w:r>
              <w:t>Present</w:t>
            </w:r>
          </w:p>
        </w:tc>
      </w:tr>
      <w:tr w:rsidR="00BE676A" w14:paraId="59B39BE4" w14:textId="77777777" w:rsidTr="00EB16D7">
        <w:tc>
          <w:tcPr>
            <w:tcW w:w="3596" w:type="dxa"/>
          </w:tcPr>
          <w:p w14:paraId="31D0152A" w14:textId="77777777" w:rsidR="00BE676A" w:rsidRDefault="00BE676A" w:rsidP="00EB16D7">
            <w:r>
              <w:t>Wanda Pomeroy</w:t>
            </w:r>
          </w:p>
        </w:tc>
        <w:tc>
          <w:tcPr>
            <w:tcW w:w="3597" w:type="dxa"/>
          </w:tcPr>
          <w:p w14:paraId="16C8A7AE" w14:textId="77777777" w:rsidR="00BE676A" w:rsidRDefault="00BE676A" w:rsidP="00EB16D7">
            <w:r>
              <w:t>Secretary</w:t>
            </w:r>
          </w:p>
        </w:tc>
        <w:tc>
          <w:tcPr>
            <w:tcW w:w="3597" w:type="dxa"/>
          </w:tcPr>
          <w:p w14:paraId="2AD57343" w14:textId="682958FC" w:rsidR="00BE676A" w:rsidRDefault="00BD6735" w:rsidP="00EB16D7">
            <w:r>
              <w:t>Present</w:t>
            </w:r>
          </w:p>
        </w:tc>
      </w:tr>
      <w:tr w:rsidR="00BE676A" w14:paraId="6BAF60D5" w14:textId="77777777" w:rsidTr="00EB16D7">
        <w:tc>
          <w:tcPr>
            <w:tcW w:w="3596" w:type="dxa"/>
          </w:tcPr>
          <w:p w14:paraId="20B5F8DB" w14:textId="77777777" w:rsidR="00BE676A" w:rsidRDefault="00BE676A" w:rsidP="00EB16D7">
            <w:r>
              <w:t xml:space="preserve">Mark Steputis </w:t>
            </w:r>
          </w:p>
        </w:tc>
        <w:tc>
          <w:tcPr>
            <w:tcW w:w="3597" w:type="dxa"/>
          </w:tcPr>
          <w:p w14:paraId="0018A1E9" w14:textId="77777777" w:rsidR="00BE676A" w:rsidRDefault="00BE676A" w:rsidP="00EB16D7">
            <w:r>
              <w:t>Director</w:t>
            </w:r>
          </w:p>
        </w:tc>
        <w:tc>
          <w:tcPr>
            <w:tcW w:w="3597" w:type="dxa"/>
          </w:tcPr>
          <w:p w14:paraId="4C080B89" w14:textId="4B4F5112" w:rsidR="00BE676A" w:rsidRDefault="00BD6735" w:rsidP="00EB16D7">
            <w:r>
              <w:t>Present</w:t>
            </w:r>
          </w:p>
        </w:tc>
      </w:tr>
      <w:tr w:rsidR="00BE676A" w14:paraId="764AE6F5" w14:textId="77777777" w:rsidTr="00EB16D7">
        <w:tc>
          <w:tcPr>
            <w:tcW w:w="3596" w:type="dxa"/>
          </w:tcPr>
          <w:p w14:paraId="4222BF98" w14:textId="77777777" w:rsidR="00BE676A" w:rsidRDefault="00BE676A" w:rsidP="00EB16D7">
            <w:r>
              <w:t>Chad Uthmann</w:t>
            </w:r>
          </w:p>
        </w:tc>
        <w:tc>
          <w:tcPr>
            <w:tcW w:w="3597" w:type="dxa"/>
          </w:tcPr>
          <w:p w14:paraId="4A1CF991" w14:textId="77777777" w:rsidR="00BE676A" w:rsidRDefault="00BE676A" w:rsidP="00EB16D7">
            <w:r>
              <w:t>Director</w:t>
            </w:r>
          </w:p>
        </w:tc>
        <w:tc>
          <w:tcPr>
            <w:tcW w:w="3597" w:type="dxa"/>
          </w:tcPr>
          <w:p w14:paraId="549F173A" w14:textId="4B360573" w:rsidR="00BE676A" w:rsidRDefault="00BD6735" w:rsidP="00EB16D7">
            <w:r>
              <w:t>Present</w:t>
            </w:r>
          </w:p>
        </w:tc>
      </w:tr>
      <w:tr w:rsidR="00BD6735" w14:paraId="55026298" w14:textId="77777777" w:rsidTr="00EB16D7">
        <w:tc>
          <w:tcPr>
            <w:tcW w:w="3596" w:type="dxa"/>
          </w:tcPr>
          <w:p w14:paraId="12B33348" w14:textId="77777777" w:rsidR="00BD6735" w:rsidRDefault="00BD6735" w:rsidP="00EB16D7">
            <w:r>
              <w:t>Jess Nathe</w:t>
            </w:r>
          </w:p>
        </w:tc>
        <w:tc>
          <w:tcPr>
            <w:tcW w:w="3597" w:type="dxa"/>
          </w:tcPr>
          <w:p w14:paraId="7FC30035" w14:textId="6C45C7C4" w:rsidR="00BD6735" w:rsidRDefault="00BD6735" w:rsidP="00EB16D7">
            <w:r>
              <w:t>Department Secretary</w:t>
            </w:r>
          </w:p>
        </w:tc>
        <w:tc>
          <w:tcPr>
            <w:tcW w:w="3597" w:type="dxa"/>
          </w:tcPr>
          <w:p w14:paraId="76EBF427" w14:textId="731BDD54" w:rsidR="00BD6735" w:rsidRDefault="00B814E0" w:rsidP="00EB16D7">
            <w:r>
              <w:t>Present</w:t>
            </w:r>
          </w:p>
        </w:tc>
      </w:tr>
    </w:tbl>
    <w:p w14:paraId="7B75A933" w14:textId="56DF52C8" w:rsidR="00FE576D" w:rsidRPr="00013AAE" w:rsidRDefault="00C55CED" w:rsidP="00BE676A">
      <w:pPr>
        <w:pStyle w:val="Heading1"/>
        <w:spacing w:before="120" w:after="120"/>
        <w:rPr>
          <w:b/>
          <w:bCs/>
        </w:rPr>
      </w:pPr>
      <w:r w:rsidRPr="00013AAE">
        <w:rPr>
          <w:b/>
          <w:bCs/>
        </w:rPr>
        <w:t>Public Access and Comment</w:t>
      </w:r>
    </w:p>
    <w:p w14:paraId="5F13DA0E" w14:textId="1B488ACA" w:rsidR="00913403" w:rsidRPr="00811AB3" w:rsidRDefault="003F5FA8" w:rsidP="008246A7">
      <w:pPr>
        <w:pStyle w:val="ListParagraph"/>
        <w:numPr>
          <w:ilvl w:val="0"/>
          <w:numId w:val="21"/>
        </w:numPr>
        <w:ind w:left="450" w:hanging="450"/>
      </w:pPr>
      <w:r w:rsidRPr="00811AB3">
        <w:t>Candee</w:t>
      </w:r>
      <w:r w:rsidR="00811AB3">
        <w:t xml:space="preserve"> Steputis, Mark’s wife</w:t>
      </w:r>
    </w:p>
    <w:p w14:paraId="1A28D2A8" w14:textId="55EA3D2A" w:rsidR="00B814E0" w:rsidRPr="00811AB3" w:rsidRDefault="00811AB3" w:rsidP="008246A7">
      <w:pPr>
        <w:pStyle w:val="ListParagraph"/>
        <w:numPr>
          <w:ilvl w:val="0"/>
          <w:numId w:val="21"/>
        </w:numPr>
        <w:ind w:left="450" w:hanging="450"/>
      </w:pPr>
      <w:r w:rsidRPr="00811AB3">
        <w:t>Alan Cassalia</w:t>
      </w:r>
    </w:p>
    <w:p w14:paraId="67A28B9B" w14:textId="1F548354" w:rsidR="00FE576D" w:rsidRPr="00013AAE" w:rsidRDefault="00013AAE" w:rsidP="00811AB3">
      <w:pPr>
        <w:pStyle w:val="Heading1"/>
        <w:spacing w:before="120" w:after="120"/>
        <w:rPr>
          <w:b/>
          <w:bCs/>
        </w:rPr>
      </w:pPr>
      <w:r w:rsidRPr="00013AAE">
        <w:rPr>
          <w:b/>
          <w:bCs/>
        </w:rPr>
        <w:t xml:space="preserve">Secretary’s Report </w:t>
      </w:r>
      <w:r w:rsidR="000C1785">
        <w:rPr>
          <w:b/>
          <w:bCs/>
        </w:rPr>
        <w:t>of Filings/Notices</w:t>
      </w:r>
    </w:p>
    <w:p w14:paraId="523945E6" w14:textId="2FE602F0" w:rsidR="00756E8D" w:rsidRPr="00811AB3" w:rsidRDefault="00756E8D" w:rsidP="00913403">
      <w:pPr>
        <w:pStyle w:val="ListParagraph"/>
        <w:numPr>
          <w:ilvl w:val="0"/>
          <w:numId w:val="21"/>
        </w:numPr>
        <w:ind w:left="450" w:hanging="450"/>
        <w:rPr>
          <w:sz w:val="20"/>
          <w:szCs w:val="18"/>
        </w:rPr>
      </w:pPr>
      <w:r w:rsidRPr="00811AB3">
        <w:rPr>
          <w:sz w:val="20"/>
          <w:szCs w:val="18"/>
        </w:rPr>
        <w:t>N/A</w:t>
      </w:r>
    </w:p>
    <w:p w14:paraId="6C1828C7" w14:textId="1CF52846" w:rsidR="00FE576D" w:rsidRPr="00013AAE" w:rsidRDefault="00F03ADD" w:rsidP="00811AB3">
      <w:pPr>
        <w:pStyle w:val="Heading1"/>
        <w:spacing w:before="120" w:after="120"/>
        <w:rPr>
          <w:b/>
          <w:bCs/>
        </w:rPr>
      </w:pPr>
      <w:r>
        <w:rPr>
          <w:b/>
          <w:bCs/>
        </w:rPr>
        <w:t>Grants Report</w:t>
      </w:r>
    </w:p>
    <w:p w14:paraId="15DDCF16" w14:textId="149F1AA8" w:rsidR="00756E8D" w:rsidRPr="00811AB3" w:rsidRDefault="008246A7" w:rsidP="00BE6E36">
      <w:pPr>
        <w:pStyle w:val="ListParagraph"/>
        <w:numPr>
          <w:ilvl w:val="0"/>
          <w:numId w:val="21"/>
        </w:numPr>
        <w:ind w:left="450" w:hanging="450"/>
        <w:rPr>
          <w:sz w:val="20"/>
          <w:szCs w:val="18"/>
        </w:rPr>
      </w:pPr>
      <w:r w:rsidRPr="00811AB3">
        <w:rPr>
          <w:sz w:val="20"/>
          <w:szCs w:val="18"/>
        </w:rPr>
        <w:t>N/A</w:t>
      </w:r>
    </w:p>
    <w:p w14:paraId="5E00F26C" w14:textId="12F72DDC" w:rsidR="00FE576D" w:rsidRPr="00013AAE" w:rsidRDefault="00F03ADD" w:rsidP="00811AB3">
      <w:pPr>
        <w:pStyle w:val="Heading1"/>
        <w:spacing w:before="120" w:after="120"/>
        <w:rPr>
          <w:b/>
          <w:bCs/>
        </w:rPr>
      </w:pPr>
      <w:r>
        <w:rPr>
          <w:b/>
          <w:bCs/>
        </w:rPr>
        <w:t>Fire Chief’s Report</w:t>
      </w:r>
    </w:p>
    <w:p w14:paraId="08F3E963" w14:textId="7794F32E" w:rsidR="00B814E0" w:rsidRDefault="00756E8D">
      <w:r>
        <w:t xml:space="preserve">Chief </w:t>
      </w:r>
      <w:r w:rsidR="00FD1109">
        <w:t>Joel Meeter</w:t>
      </w:r>
      <w:r w:rsidR="00B814E0">
        <w:t>:</w:t>
      </w:r>
      <w:r w:rsidR="008246A7">
        <w:t xml:space="preserve">  </w:t>
      </w:r>
      <w:r w:rsidR="00B814E0">
        <w:t>See attached</w:t>
      </w:r>
      <w:r w:rsidR="008246A7">
        <w:t xml:space="preserve"> report</w:t>
      </w:r>
    </w:p>
    <w:p w14:paraId="7248A301" w14:textId="516FE118" w:rsidR="00530E86" w:rsidRDefault="008246A7" w:rsidP="008246A7">
      <w:pPr>
        <w:pStyle w:val="ListParagraph"/>
        <w:numPr>
          <w:ilvl w:val="0"/>
          <w:numId w:val="21"/>
        </w:numPr>
        <w:ind w:left="450" w:hanging="450"/>
      </w:pPr>
      <w:r>
        <w:t xml:space="preserve">CWPP </w:t>
      </w:r>
      <w:r w:rsidR="00CA58AD">
        <w:t xml:space="preserve">Community </w:t>
      </w:r>
      <w:r w:rsidR="003F5FA8">
        <w:t>M</w:t>
      </w:r>
      <w:r w:rsidR="00CA58AD">
        <w:t>eeting</w:t>
      </w:r>
      <w:r w:rsidR="003F5FA8">
        <w:t>:  Saturday, October 25, 2025, from 11:00 a.m. – 1:00 p.m. @ Station 1.</w:t>
      </w:r>
    </w:p>
    <w:p w14:paraId="40C15919" w14:textId="780E1C55" w:rsidR="003F5FA8" w:rsidRDefault="003F5FA8" w:rsidP="008246A7">
      <w:pPr>
        <w:pStyle w:val="ListParagraph"/>
        <w:numPr>
          <w:ilvl w:val="0"/>
          <w:numId w:val="21"/>
        </w:numPr>
        <w:ind w:left="450" w:hanging="450"/>
      </w:pPr>
      <w:r>
        <w:t>Chief will also have a department meeting to go over budgeting</w:t>
      </w:r>
    </w:p>
    <w:p w14:paraId="5468256B" w14:textId="33D95224" w:rsidR="00FE576D" w:rsidRPr="00013AAE" w:rsidRDefault="000C1785" w:rsidP="00811AB3">
      <w:pPr>
        <w:pStyle w:val="Heading1"/>
        <w:spacing w:before="120" w:after="120"/>
        <w:rPr>
          <w:b/>
          <w:bCs/>
        </w:rPr>
      </w:pPr>
      <w:r>
        <w:rPr>
          <w:b/>
          <w:bCs/>
        </w:rPr>
        <w:t>Corrections/Approval to Last Month’s Meeting</w:t>
      </w:r>
      <w:r w:rsidR="00E256BC">
        <w:rPr>
          <w:b/>
          <w:bCs/>
        </w:rPr>
        <w:t xml:space="preserve"> Minutes</w:t>
      </w:r>
    </w:p>
    <w:p w14:paraId="6D300636" w14:textId="4ACE2BBE" w:rsidR="00BE676A" w:rsidRPr="00811AB3" w:rsidRDefault="00610B55" w:rsidP="00811AB3">
      <w:pPr>
        <w:pStyle w:val="ListParagraph"/>
        <w:numPr>
          <w:ilvl w:val="0"/>
          <w:numId w:val="21"/>
        </w:numPr>
        <w:ind w:left="450" w:hanging="450"/>
      </w:pPr>
      <w:r w:rsidRPr="00610B55">
        <w:t xml:space="preserve">A motion to approve the meeting minutes from </w:t>
      </w:r>
      <w:r w:rsidR="00B814E0">
        <w:t>September</w:t>
      </w:r>
      <w:r w:rsidRPr="00610B55">
        <w:t xml:space="preserve"> </w:t>
      </w:r>
      <w:r w:rsidR="00811AB3">
        <w:t xml:space="preserve">2025 </w:t>
      </w:r>
      <w:r w:rsidRPr="00610B55">
        <w:t xml:space="preserve">was made by </w:t>
      </w:r>
      <w:r w:rsidR="00CA58AD">
        <w:t>Cindy</w:t>
      </w:r>
      <w:r w:rsidR="003F5FA8">
        <w:t xml:space="preserve"> Cosmas</w:t>
      </w:r>
      <w:r w:rsidRPr="00610B55">
        <w:t xml:space="preserve"> and seconded by </w:t>
      </w:r>
      <w:r w:rsidR="00CA58AD">
        <w:t>Chad</w:t>
      </w:r>
      <w:r w:rsidR="003F5FA8">
        <w:t xml:space="preserve"> Uthmann</w:t>
      </w:r>
      <w:r w:rsidRPr="00610B55">
        <w:t>.  Motion approved.</w:t>
      </w:r>
    </w:p>
    <w:p w14:paraId="3BE1B5E3" w14:textId="32C68E43" w:rsidR="00FE576D" w:rsidRDefault="000C1785" w:rsidP="00811AB3">
      <w:pPr>
        <w:pStyle w:val="Heading1"/>
        <w:spacing w:before="120" w:after="120"/>
        <w:rPr>
          <w:b/>
          <w:bCs/>
        </w:rPr>
      </w:pPr>
      <w:r>
        <w:rPr>
          <w:b/>
          <w:bCs/>
        </w:rPr>
        <w:t>Treasurer’s Report</w:t>
      </w:r>
    </w:p>
    <w:p w14:paraId="071E1DFE" w14:textId="3BD2C443" w:rsidR="00610B55" w:rsidRDefault="00610B55" w:rsidP="00610B55">
      <w:pPr>
        <w:pStyle w:val="ListParagraph"/>
        <w:numPr>
          <w:ilvl w:val="0"/>
          <w:numId w:val="21"/>
        </w:numPr>
        <w:ind w:left="450" w:hanging="450"/>
      </w:pPr>
      <w:r>
        <w:t xml:space="preserve">A motion to approve the treasures report was made by </w:t>
      </w:r>
      <w:r w:rsidR="003F5FA8">
        <w:t>Ron Harper</w:t>
      </w:r>
      <w:r>
        <w:t xml:space="preserve"> and seconded by </w:t>
      </w:r>
      <w:r w:rsidR="003F5FA8">
        <w:t>Mark Steputis</w:t>
      </w:r>
      <w:r>
        <w:t>.</w:t>
      </w:r>
    </w:p>
    <w:p w14:paraId="2971597D" w14:textId="77777777" w:rsidR="00610B55" w:rsidRDefault="00610B55" w:rsidP="00A45D72">
      <w:pPr>
        <w:pStyle w:val="ListParagraph"/>
        <w:numPr>
          <w:ilvl w:val="1"/>
          <w:numId w:val="21"/>
        </w:numPr>
        <w:ind w:left="810"/>
      </w:pPr>
      <w:r>
        <w:t>Motion approved</w:t>
      </w:r>
    </w:p>
    <w:p w14:paraId="5BE0E9CF" w14:textId="1D85E421" w:rsidR="00610B55" w:rsidRDefault="00610B55" w:rsidP="00811AB3">
      <w:pPr>
        <w:pStyle w:val="ListParagraph"/>
        <w:numPr>
          <w:ilvl w:val="0"/>
          <w:numId w:val="21"/>
        </w:numPr>
        <w:spacing w:after="0"/>
        <w:ind w:left="450" w:hanging="450"/>
      </w:pPr>
      <w:r>
        <w:t>Please see attached financials.</w:t>
      </w:r>
    </w:p>
    <w:p w14:paraId="10DF75F0" w14:textId="77777777" w:rsidR="00811AB3" w:rsidRPr="00811AB3" w:rsidRDefault="00811AB3" w:rsidP="00811AB3">
      <w:pPr>
        <w:spacing w:after="0"/>
      </w:pPr>
    </w:p>
    <w:p w14:paraId="61263938" w14:textId="2E33DDFD" w:rsidR="00756E8D" w:rsidRDefault="00610B55" w:rsidP="00FD1109">
      <w:pPr>
        <w:pStyle w:val="ListParagraph"/>
        <w:numPr>
          <w:ilvl w:val="0"/>
          <w:numId w:val="21"/>
        </w:numPr>
        <w:ind w:left="450" w:hanging="450"/>
      </w:pPr>
      <w:r>
        <w:lastRenderedPageBreak/>
        <w:t>Discussion Notes</w:t>
      </w:r>
    </w:p>
    <w:p w14:paraId="45E0FF6D" w14:textId="1DF21B7D" w:rsidR="003F5FA8" w:rsidRDefault="00A45D72" w:rsidP="00A45D72">
      <w:pPr>
        <w:pStyle w:val="ListParagraph"/>
        <w:numPr>
          <w:ilvl w:val="1"/>
          <w:numId w:val="21"/>
        </w:numPr>
        <w:ind w:left="810"/>
      </w:pPr>
      <w:r>
        <w:t>Wildland Fire Payments – Jess Nathe</w:t>
      </w:r>
    </w:p>
    <w:p w14:paraId="5A2C527C" w14:textId="4FE8795A" w:rsidR="00A45D72" w:rsidRPr="00A45D72" w:rsidRDefault="00A45D72" w:rsidP="00A45D72">
      <w:pPr>
        <w:pStyle w:val="ListParagraph"/>
        <w:numPr>
          <w:ilvl w:val="2"/>
          <w:numId w:val="21"/>
        </w:numPr>
        <w:ind w:left="1260" w:hanging="450"/>
      </w:pPr>
      <w:r w:rsidRPr="00811AB3">
        <w:t>We have all 5 bills submitted to the state of Colorado</w:t>
      </w:r>
    </w:p>
    <w:p w14:paraId="4DEBEB0D" w14:textId="4B53A5D2" w:rsidR="00A45D72" w:rsidRPr="00A45D72" w:rsidRDefault="00A45D72" w:rsidP="00A45D72">
      <w:pPr>
        <w:pStyle w:val="ListParagraph"/>
        <w:numPr>
          <w:ilvl w:val="2"/>
          <w:numId w:val="21"/>
        </w:numPr>
        <w:ind w:left="1260" w:hanging="450"/>
      </w:pPr>
      <w:r w:rsidRPr="00811AB3">
        <w:t>3 are in the final phase before payment to Livermore</w:t>
      </w:r>
    </w:p>
    <w:p w14:paraId="751DB525" w14:textId="0FBB47DA" w:rsidR="00A45D72" w:rsidRPr="00811AB3" w:rsidRDefault="00A45D72" w:rsidP="00A45D72">
      <w:pPr>
        <w:pStyle w:val="ListParagraph"/>
        <w:numPr>
          <w:ilvl w:val="2"/>
          <w:numId w:val="21"/>
        </w:numPr>
        <w:ind w:left="1260" w:hanging="450"/>
      </w:pPr>
      <w:r w:rsidRPr="00811AB3">
        <w:t>Tyler has been paid for all 3 so Livermore is waiting for $54,958.92 </w:t>
      </w:r>
    </w:p>
    <w:p w14:paraId="4724BEA3" w14:textId="5A3006EA" w:rsidR="00A45D72" w:rsidRPr="00811AB3" w:rsidRDefault="00A45D72" w:rsidP="00A45D72">
      <w:pPr>
        <w:pStyle w:val="ListParagraph"/>
        <w:numPr>
          <w:ilvl w:val="2"/>
          <w:numId w:val="21"/>
        </w:numPr>
        <w:ind w:left="1260" w:hanging="450"/>
      </w:pPr>
      <w:r w:rsidRPr="00811AB3">
        <w:t>1 is in the coding phase ($11,917.02, but still need to pay Tyler) </w:t>
      </w:r>
    </w:p>
    <w:p w14:paraId="59D267B4" w14:textId="3B14B9D5" w:rsidR="00A45D72" w:rsidRPr="00A45D72" w:rsidRDefault="00A45D72" w:rsidP="00A45D72">
      <w:pPr>
        <w:pStyle w:val="ListParagraph"/>
        <w:numPr>
          <w:ilvl w:val="2"/>
          <w:numId w:val="21"/>
        </w:numPr>
        <w:ind w:left="1260" w:hanging="450"/>
      </w:pPr>
      <w:r w:rsidRPr="00811AB3">
        <w:t>1 is still waiting to be reviewed ($13,463.13, but still need to pay Tyler)</w:t>
      </w:r>
    </w:p>
    <w:p w14:paraId="1BFFED42" w14:textId="443DC4AF" w:rsidR="00A45D72" w:rsidRPr="00A45D72" w:rsidRDefault="00A45D72" w:rsidP="00A45D72">
      <w:pPr>
        <w:pStyle w:val="ListParagraph"/>
        <w:numPr>
          <w:ilvl w:val="2"/>
          <w:numId w:val="21"/>
        </w:numPr>
        <w:ind w:left="1260" w:hanging="450"/>
      </w:pPr>
      <w:r w:rsidRPr="00811AB3">
        <w:t>Total made by Livermore at the end of the season (all 5 deployments) will be around $6,050</w:t>
      </w:r>
    </w:p>
    <w:p w14:paraId="679B9B3A" w14:textId="522EC0FB" w:rsidR="00A45D72" w:rsidRPr="00A45D72" w:rsidRDefault="00A45D72" w:rsidP="00A45D72">
      <w:pPr>
        <w:pStyle w:val="ListParagraph"/>
        <w:numPr>
          <w:ilvl w:val="2"/>
          <w:numId w:val="21"/>
        </w:numPr>
        <w:ind w:left="1260" w:hanging="450"/>
      </w:pPr>
      <w:r w:rsidRPr="00811AB3">
        <w:t>Chief is looking into sending a truck out with Tyler (to make more for the department)</w:t>
      </w:r>
    </w:p>
    <w:p w14:paraId="43765EE1" w14:textId="1E4D72A1" w:rsidR="00A45D72" w:rsidRDefault="00A45D72" w:rsidP="00A45D72">
      <w:pPr>
        <w:pStyle w:val="ListParagraph"/>
        <w:numPr>
          <w:ilvl w:val="1"/>
          <w:numId w:val="21"/>
        </w:numPr>
        <w:ind w:left="810"/>
      </w:pPr>
      <w:r>
        <w:t>Discussion on Emergency Reporting (who owes a refund) and moving to Zoll Reporting</w:t>
      </w:r>
    </w:p>
    <w:p w14:paraId="776E5B28" w14:textId="771624CB" w:rsidR="00A45D72" w:rsidRDefault="00A45D72" w:rsidP="00A45D72">
      <w:pPr>
        <w:pStyle w:val="ListParagraph"/>
        <w:numPr>
          <w:ilvl w:val="1"/>
          <w:numId w:val="21"/>
        </w:numPr>
        <w:ind w:left="810"/>
      </w:pPr>
      <w:r>
        <w:t xml:space="preserve">Mark Steputis requested that we see a </w:t>
      </w:r>
      <w:r w:rsidR="00811AB3">
        <w:t>4-line</w:t>
      </w:r>
      <w:r>
        <w:t xml:space="preserve"> item report each Board Meeting from the Foundation Checking</w:t>
      </w:r>
    </w:p>
    <w:p w14:paraId="18C638CC" w14:textId="24FC7BE6" w:rsidR="0097760C" w:rsidRDefault="00227F95" w:rsidP="0097760C">
      <w:pPr>
        <w:pStyle w:val="ListParagraph"/>
        <w:numPr>
          <w:ilvl w:val="0"/>
          <w:numId w:val="21"/>
        </w:numPr>
      </w:pPr>
      <w:r>
        <w:t>Proposed 2026 Operating Budget</w:t>
      </w:r>
      <w:r w:rsidR="00A45D72">
        <w:t xml:space="preserve"> was reviewed.</w:t>
      </w:r>
    </w:p>
    <w:p w14:paraId="10DF960B" w14:textId="326FB569" w:rsidR="00FE576D" w:rsidRPr="004D65B4" w:rsidRDefault="000C1785" w:rsidP="00811AB3">
      <w:pPr>
        <w:pStyle w:val="Heading1"/>
        <w:spacing w:before="120" w:after="120"/>
        <w:rPr>
          <w:b/>
          <w:bCs/>
        </w:rPr>
      </w:pPr>
      <w:r w:rsidRPr="00811AB3">
        <w:rPr>
          <w:b/>
          <w:bCs/>
        </w:rPr>
        <w:t xml:space="preserve">Unfinished </w:t>
      </w:r>
      <w:r>
        <w:rPr>
          <w:b/>
          <w:bCs/>
        </w:rPr>
        <w:t>Business</w:t>
      </w:r>
    </w:p>
    <w:p w14:paraId="7B04D2FB" w14:textId="74B188D3" w:rsidR="00E256BC" w:rsidRPr="00811AB3" w:rsidRDefault="00E256BC" w:rsidP="00FD1109">
      <w:pPr>
        <w:pStyle w:val="ListParagraph"/>
        <w:numPr>
          <w:ilvl w:val="0"/>
          <w:numId w:val="21"/>
        </w:numPr>
        <w:ind w:left="450" w:hanging="450"/>
        <w:rPr>
          <w:color w:val="000000" w:themeColor="text1"/>
        </w:rPr>
      </w:pPr>
      <w:r w:rsidRPr="00811AB3">
        <w:rPr>
          <w:color w:val="000000" w:themeColor="text1"/>
        </w:rPr>
        <w:t>Discussion on Station 4:</w:t>
      </w:r>
    </w:p>
    <w:p w14:paraId="294CB9AB" w14:textId="7C1C7E06" w:rsidR="00E40E67" w:rsidRDefault="00E40E67" w:rsidP="00E40E67">
      <w:pPr>
        <w:pStyle w:val="ListParagraph"/>
        <w:numPr>
          <w:ilvl w:val="1"/>
          <w:numId w:val="21"/>
        </w:numPr>
        <w:ind w:left="900"/>
      </w:pPr>
      <w:r>
        <w:t>Mark gave us an update on the station</w:t>
      </w:r>
      <w:r w:rsidR="00811AB3">
        <w:t>.</w:t>
      </w:r>
    </w:p>
    <w:p w14:paraId="2F3A8F76" w14:textId="57F5647A" w:rsidR="00E40E67" w:rsidRDefault="00E40E67" w:rsidP="00E256BC">
      <w:pPr>
        <w:pStyle w:val="ListParagraph"/>
        <w:numPr>
          <w:ilvl w:val="1"/>
          <w:numId w:val="21"/>
        </w:numPr>
        <w:ind w:left="900"/>
      </w:pPr>
      <w:r>
        <w:t xml:space="preserve">Once we get 2 signatures from </w:t>
      </w:r>
      <w:r w:rsidR="00811AB3">
        <w:t>Engineering,</w:t>
      </w:r>
      <w:r>
        <w:t xml:space="preserve"> we will have a permit</w:t>
      </w:r>
      <w:r w:rsidR="00811AB3">
        <w:t>.</w:t>
      </w:r>
    </w:p>
    <w:p w14:paraId="38979F69" w14:textId="2F3C4537" w:rsidR="00E40E67" w:rsidRDefault="00E40E67" w:rsidP="00E256BC">
      <w:pPr>
        <w:pStyle w:val="ListParagraph"/>
        <w:numPr>
          <w:ilvl w:val="1"/>
          <w:numId w:val="21"/>
        </w:numPr>
        <w:ind w:left="900"/>
      </w:pPr>
      <w:r>
        <w:t xml:space="preserve">Grading is going to be </w:t>
      </w:r>
      <w:r w:rsidR="00514720">
        <w:t>easy</w:t>
      </w:r>
      <w:r w:rsidR="00811AB3">
        <w:t>.</w:t>
      </w:r>
    </w:p>
    <w:p w14:paraId="0924B7EA" w14:textId="31361ECF" w:rsidR="00E40E67" w:rsidRDefault="00E40E67" w:rsidP="00E256BC">
      <w:pPr>
        <w:pStyle w:val="ListParagraph"/>
        <w:numPr>
          <w:ilvl w:val="1"/>
          <w:numId w:val="21"/>
        </w:numPr>
        <w:ind w:left="900"/>
      </w:pPr>
      <w:r>
        <w:t>A</w:t>
      </w:r>
      <w:r w:rsidR="00811AB3">
        <w:t>f</w:t>
      </w:r>
      <w:r>
        <w:t xml:space="preserve">ter foundation cures, we will </w:t>
      </w:r>
      <w:r w:rsidR="00811AB3">
        <w:t>backfill,</w:t>
      </w:r>
      <w:r>
        <w:t xml:space="preserve"> and flat concrete will be poured.  </w:t>
      </w:r>
    </w:p>
    <w:p w14:paraId="1EAAF7C4" w14:textId="218DCCC5" w:rsidR="00E40E67" w:rsidRDefault="00E40E67" w:rsidP="00E256BC">
      <w:pPr>
        <w:pStyle w:val="ListParagraph"/>
        <w:numPr>
          <w:ilvl w:val="1"/>
          <w:numId w:val="21"/>
        </w:numPr>
        <w:ind w:left="900"/>
      </w:pPr>
      <w:r>
        <w:t xml:space="preserve">Next 2 or 3 weeks we should have the flooring in.  Then the </w:t>
      </w:r>
      <w:r w:rsidR="00971329">
        <w:t>enclosure will start (10 days)</w:t>
      </w:r>
      <w:r w:rsidR="00811AB3">
        <w:t>.</w:t>
      </w:r>
    </w:p>
    <w:p w14:paraId="2D363ED7" w14:textId="29078BE0" w:rsidR="00971329" w:rsidRDefault="00971329" w:rsidP="00E256BC">
      <w:pPr>
        <w:pStyle w:val="ListParagraph"/>
        <w:numPr>
          <w:ilvl w:val="1"/>
          <w:numId w:val="21"/>
        </w:numPr>
        <w:ind w:left="900"/>
      </w:pPr>
      <w:r>
        <w:t xml:space="preserve">Plumbing </w:t>
      </w:r>
      <w:r w:rsidR="00811AB3">
        <w:t>must</w:t>
      </w:r>
      <w:r>
        <w:t xml:space="preserve"> </w:t>
      </w:r>
      <w:r w:rsidR="00811AB3">
        <w:t>be installed</w:t>
      </w:r>
      <w:r>
        <w:t xml:space="preserve"> before the flooring</w:t>
      </w:r>
      <w:r w:rsidR="00811AB3">
        <w:t>.</w:t>
      </w:r>
    </w:p>
    <w:p w14:paraId="6A72EC7B" w14:textId="3CD0F91B" w:rsidR="00971329" w:rsidRDefault="00971329" w:rsidP="00E256BC">
      <w:pPr>
        <w:pStyle w:val="ListParagraph"/>
        <w:numPr>
          <w:ilvl w:val="1"/>
          <w:numId w:val="21"/>
        </w:numPr>
        <w:ind w:left="900"/>
      </w:pPr>
      <w:r>
        <w:t xml:space="preserve">Culvert is going to be redone </w:t>
      </w:r>
      <w:r w:rsidR="00811AB3">
        <w:t>and made</w:t>
      </w:r>
      <w:r>
        <w:t xml:space="preserve"> longer culvert</w:t>
      </w:r>
      <w:r w:rsidR="00811AB3">
        <w:t>.  B</w:t>
      </w:r>
      <w:r>
        <w:t>uying 8 feet more and attach</w:t>
      </w:r>
    </w:p>
    <w:p w14:paraId="0B1381D4" w14:textId="5308A8C2" w:rsidR="00971329" w:rsidRDefault="00971329" w:rsidP="00E256BC">
      <w:pPr>
        <w:pStyle w:val="ListParagraph"/>
        <w:numPr>
          <w:ilvl w:val="1"/>
          <w:numId w:val="21"/>
        </w:numPr>
        <w:ind w:left="900"/>
      </w:pPr>
      <w:r>
        <w:t xml:space="preserve">Draw requests prior to contract.  </w:t>
      </w:r>
    </w:p>
    <w:p w14:paraId="4B32B009" w14:textId="1581BD73" w:rsidR="00A45D72" w:rsidRDefault="00811AB3" w:rsidP="00A45D72">
      <w:pPr>
        <w:pStyle w:val="ListParagraph"/>
        <w:numPr>
          <w:ilvl w:val="0"/>
          <w:numId w:val="21"/>
        </w:numPr>
        <w:ind w:left="450" w:hanging="450"/>
      </w:pPr>
      <w:r w:rsidRPr="00811AB3">
        <w:rPr>
          <w:color w:val="000000" w:themeColor="text1"/>
        </w:rPr>
        <w:t>Mark</w:t>
      </w:r>
      <w:r>
        <w:t xml:space="preserve"> Steputis</w:t>
      </w:r>
      <w:r w:rsidR="00971329">
        <w:t xml:space="preserve"> will chair meeting next month </w:t>
      </w:r>
      <w:r>
        <w:t>for Bruce Huey</w:t>
      </w:r>
      <w:r w:rsidR="00971329">
        <w:t xml:space="preserve"> will be on vacation.  </w:t>
      </w:r>
    </w:p>
    <w:p w14:paraId="1AC0D83D" w14:textId="13227331" w:rsidR="00A45D72" w:rsidRDefault="00E40E67" w:rsidP="00A45D72">
      <w:pPr>
        <w:pStyle w:val="ListParagraph"/>
        <w:numPr>
          <w:ilvl w:val="0"/>
          <w:numId w:val="21"/>
        </w:numPr>
        <w:ind w:left="450" w:hanging="450"/>
      </w:pPr>
      <w:r>
        <w:t xml:space="preserve">Wanda Pomeroy </w:t>
      </w:r>
      <w:r w:rsidR="00514720">
        <w:t>investigated</w:t>
      </w:r>
      <w:r>
        <w:t xml:space="preserve"> the following:</w:t>
      </w:r>
    </w:p>
    <w:p w14:paraId="244BA4C2" w14:textId="6AC620B0" w:rsidR="00E40E67" w:rsidRDefault="00E40E67" w:rsidP="00E40E67">
      <w:pPr>
        <w:pStyle w:val="ListParagraph"/>
        <w:numPr>
          <w:ilvl w:val="1"/>
          <w:numId w:val="21"/>
        </w:numPr>
        <w:ind w:left="900"/>
      </w:pPr>
      <w:r>
        <w:t>Amazone Smile was shut down February 20, 2023</w:t>
      </w:r>
      <w:r w:rsidR="00811AB3">
        <w:t>.</w:t>
      </w:r>
    </w:p>
    <w:p w14:paraId="2F8E4650" w14:textId="48042534" w:rsidR="00E40E67" w:rsidRDefault="00E40E67" w:rsidP="00E40E67">
      <w:pPr>
        <w:pStyle w:val="ListParagraph"/>
        <w:numPr>
          <w:ilvl w:val="2"/>
          <w:numId w:val="21"/>
        </w:numPr>
        <w:ind w:left="1260" w:hanging="450"/>
      </w:pPr>
      <w:r>
        <w:t xml:space="preserve">They have a program called Amazon Wish List:  Charities can create and share Amazon Wish Lists so customers can continue to support them by purchasing items directly from those lists.  </w:t>
      </w:r>
    </w:p>
    <w:p w14:paraId="128F9605" w14:textId="4298CB5F" w:rsidR="00E40E67" w:rsidRDefault="00E40E67" w:rsidP="00E40E67">
      <w:pPr>
        <w:pStyle w:val="ListParagraph"/>
        <w:numPr>
          <w:ilvl w:val="1"/>
          <w:numId w:val="21"/>
        </w:numPr>
        <w:ind w:left="900"/>
      </w:pPr>
      <w:r>
        <w:t>King Soopers Community Rewards is still active.</w:t>
      </w:r>
    </w:p>
    <w:p w14:paraId="1F1C80A2" w14:textId="66E21C6B" w:rsidR="00E40E67" w:rsidRDefault="00811AB3" w:rsidP="00811AB3">
      <w:pPr>
        <w:pStyle w:val="ListParagraph"/>
        <w:numPr>
          <w:ilvl w:val="0"/>
          <w:numId w:val="21"/>
        </w:numPr>
        <w:ind w:left="450" w:hanging="450"/>
      </w:pPr>
      <w:r>
        <w:rPr>
          <w:color w:val="000000" w:themeColor="text1"/>
        </w:rPr>
        <w:t xml:space="preserve">Wanda shared that the LCFD#10 purchased items for their new station from </w:t>
      </w:r>
      <w:r w:rsidR="00E40E67" w:rsidRPr="00811AB3">
        <w:rPr>
          <w:color w:val="000000" w:themeColor="text1"/>
        </w:rPr>
        <w:t>Home</w:t>
      </w:r>
      <w:r w:rsidR="00E40E67">
        <w:t xml:space="preserve"> Depo</w:t>
      </w:r>
      <w:r>
        <w:t xml:space="preserve">t in the </w:t>
      </w:r>
      <w:r w:rsidR="00E40E67">
        <w:t>returned contractor’s items</w:t>
      </w:r>
      <w:r>
        <w:t xml:space="preserve"> area – scratch and dent.  </w:t>
      </w:r>
    </w:p>
    <w:p w14:paraId="4A2CA1C5" w14:textId="191E9456" w:rsidR="00FE576D" w:rsidRPr="004D65B4" w:rsidRDefault="000C1785" w:rsidP="00811AB3">
      <w:pPr>
        <w:pStyle w:val="Heading1"/>
        <w:spacing w:before="120" w:after="120"/>
        <w:rPr>
          <w:b/>
          <w:bCs/>
        </w:rPr>
      </w:pPr>
      <w:r>
        <w:rPr>
          <w:b/>
          <w:bCs/>
        </w:rPr>
        <w:t>New Business</w:t>
      </w:r>
    </w:p>
    <w:p w14:paraId="24D0B88A" w14:textId="3DF8F1B9" w:rsidR="00B744A7" w:rsidRDefault="00811AB3" w:rsidP="00FD1109">
      <w:pPr>
        <w:pStyle w:val="ListParagraph"/>
        <w:numPr>
          <w:ilvl w:val="0"/>
          <w:numId w:val="21"/>
        </w:numPr>
        <w:ind w:left="450" w:hanging="450"/>
      </w:pPr>
      <w:r>
        <w:t>Bruce made a motion to add Ro</w:t>
      </w:r>
      <w:r w:rsidR="00BE6F78">
        <w:t>n Harper</w:t>
      </w:r>
      <w:r>
        <w:t xml:space="preserve"> to the </w:t>
      </w:r>
      <w:r w:rsidR="00514720">
        <w:t>Foundation;</w:t>
      </w:r>
      <w:r>
        <w:t xml:space="preserve"> Cindy seconded the motion.  Approved.  </w:t>
      </w:r>
    </w:p>
    <w:p w14:paraId="76444213" w14:textId="75BA772E" w:rsidR="00B744A7" w:rsidRPr="00223936" w:rsidRDefault="00B744A7" w:rsidP="00B744A7">
      <w:pPr>
        <w:pStyle w:val="Heading1"/>
        <w:rPr>
          <w:b/>
          <w:bCs/>
          <w:color w:val="FF0000"/>
        </w:rPr>
      </w:pPr>
    </w:p>
    <w:p w14:paraId="7706E1A2" w14:textId="01C68FEE" w:rsidR="000C1785" w:rsidRDefault="000C1785" w:rsidP="00BE676A">
      <w:pPr>
        <w:spacing w:before="0" w:after="0"/>
      </w:pPr>
      <w:r w:rsidRPr="00BE676A">
        <w:rPr>
          <w:b/>
          <w:bCs/>
        </w:rPr>
        <w:t xml:space="preserve">Motion to adjourn </w:t>
      </w:r>
      <w:r>
        <w:t xml:space="preserve">was made at </w:t>
      </w:r>
      <w:r w:rsidR="009C6413">
        <w:t>6:28 p</w:t>
      </w:r>
      <w:r>
        <w:t>.m. and was passed unanimously</w:t>
      </w:r>
    </w:p>
    <w:p w14:paraId="02D65AC9" w14:textId="0FE8FDC0" w:rsidR="00B744A7" w:rsidRDefault="00B744A7" w:rsidP="00BE676A">
      <w:pPr>
        <w:spacing w:before="0" w:after="0"/>
      </w:pPr>
      <w:r w:rsidRPr="00BE676A">
        <w:rPr>
          <w:b/>
          <w:bCs/>
        </w:rPr>
        <w:t>Next meeting</w:t>
      </w:r>
      <w:r w:rsidR="00BE676A">
        <w:t xml:space="preserve">:  </w:t>
      </w:r>
      <w:r w:rsidR="00B814E0">
        <w:t>November</w:t>
      </w:r>
      <w:r w:rsidR="00BE676A" w:rsidRPr="00BE676A">
        <w:t xml:space="preserve"> </w:t>
      </w:r>
      <w:r w:rsidR="00811AB3">
        <w:t>20</w:t>
      </w:r>
      <w:r w:rsidR="00BE676A" w:rsidRPr="00BE676A">
        <w:t>, 2025</w:t>
      </w:r>
    </w:p>
    <w:p w14:paraId="3E281E1F" w14:textId="4B85D55C" w:rsidR="00BE676A" w:rsidRDefault="00BE676A" w:rsidP="00BE676A">
      <w:pPr>
        <w:spacing w:before="0" w:after="0"/>
      </w:pPr>
      <w:r>
        <w:t>~ Minutes by Wanda Pomeroy</w:t>
      </w:r>
    </w:p>
    <w:p w14:paraId="2C42C58A" w14:textId="77777777" w:rsidR="00BE676A" w:rsidRDefault="00BE676A" w:rsidP="00BE676A">
      <w:pPr>
        <w:spacing w:before="0" w:after="0"/>
      </w:pPr>
    </w:p>
    <w:p w14:paraId="668E977C" w14:textId="77777777" w:rsidR="00710130" w:rsidRDefault="00710130" w:rsidP="00BE676A">
      <w:pPr>
        <w:spacing w:before="0" w:after="0"/>
      </w:pPr>
    </w:p>
    <w:p w14:paraId="7775D80E" w14:textId="17416A40" w:rsidR="00BE676A" w:rsidRDefault="00BE676A" w:rsidP="00BE676A">
      <w:pPr>
        <w:spacing w:before="0" w:after="0"/>
      </w:pPr>
      <w:r>
        <w:t>Approved by Director President:  ______________________________________________</w:t>
      </w:r>
    </w:p>
    <w:p w14:paraId="1A5842B7" w14:textId="77777777" w:rsidR="00BE676A" w:rsidRDefault="00BE676A" w:rsidP="00BE676A">
      <w:pPr>
        <w:spacing w:before="0" w:after="0"/>
      </w:pPr>
    </w:p>
    <w:p w14:paraId="5DC64746" w14:textId="77777777" w:rsidR="00710130" w:rsidRDefault="00710130" w:rsidP="00BE676A">
      <w:pPr>
        <w:spacing w:before="0" w:after="0"/>
      </w:pPr>
    </w:p>
    <w:p w14:paraId="03A6BAB5" w14:textId="6648DCD1" w:rsidR="00BE676A" w:rsidRDefault="00BE676A" w:rsidP="00BE676A">
      <w:pPr>
        <w:spacing w:before="0" w:after="0"/>
      </w:pPr>
      <w:r>
        <w:t>Attested to by Director:  _______________________________________________________</w:t>
      </w:r>
    </w:p>
    <w:sectPr w:rsidR="00BE676A">
      <w:foot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229C6" w14:textId="77777777" w:rsidR="001168EB" w:rsidRDefault="001168EB">
      <w:r>
        <w:separator/>
      </w:r>
    </w:p>
  </w:endnote>
  <w:endnote w:type="continuationSeparator" w:id="0">
    <w:p w14:paraId="358A8DA8" w14:textId="77777777" w:rsidR="001168EB" w:rsidRDefault="00116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EF126" w14:textId="77777777" w:rsidR="00FE576D" w:rsidRDefault="003B5FC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925B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95369" w14:textId="77777777" w:rsidR="001168EB" w:rsidRDefault="001168EB">
      <w:r>
        <w:separator/>
      </w:r>
    </w:p>
  </w:footnote>
  <w:footnote w:type="continuationSeparator" w:id="0">
    <w:p w14:paraId="21530FF3" w14:textId="77777777" w:rsidR="001168EB" w:rsidRDefault="00116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97A7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C67D4F"/>
    <w:multiLevelType w:val="hybridMultilevel"/>
    <w:tmpl w:val="96EED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0103DA"/>
    <w:multiLevelType w:val="multilevel"/>
    <w:tmpl w:val="C6986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04ED8"/>
    <w:multiLevelType w:val="multilevel"/>
    <w:tmpl w:val="EB42E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D7B60"/>
    <w:multiLevelType w:val="hybridMultilevel"/>
    <w:tmpl w:val="6B8E8A1A"/>
    <w:lvl w:ilvl="0" w:tplc="E160A20E">
      <w:start w:val="7"/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B7857"/>
    <w:multiLevelType w:val="hybridMultilevel"/>
    <w:tmpl w:val="E6B8DA72"/>
    <w:lvl w:ilvl="0" w:tplc="BCC8DFBC">
      <w:start w:val="150"/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39459">
    <w:abstractNumId w:val="16"/>
  </w:num>
  <w:num w:numId="2" w16cid:durableId="130484994">
    <w:abstractNumId w:val="17"/>
  </w:num>
  <w:num w:numId="3" w16cid:durableId="34356621">
    <w:abstractNumId w:val="12"/>
  </w:num>
  <w:num w:numId="4" w16cid:durableId="289635240">
    <w:abstractNumId w:val="10"/>
  </w:num>
  <w:num w:numId="5" w16cid:durableId="1880051050">
    <w:abstractNumId w:val="14"/>
  </w:num>
  <w:num w:numId="6" w16cid:durableId="36047013">
    <w:abstractNumId w:val="9"/>
  </w:num>
  <w:num w:numId="7" w16cid:durableId="1788162308">
    <w:abstractNumId w:val="7"/>
  </w:num>
  <w:num w:numId="8" w16cid:durableId="1209218584">
    <w:abstractNumId w:val="6"/>
  </w:num>
  <w:num w:numId="9" w16cid:durableId="905650982">
    <w:abstractNumId w:val="5"/>
  </w:num>
  <w:num w:numId="10" w16cid:durableId="932862297">
    <w:abstractNumId w:val="4"/>
  </w:num>
  <w:num w:numId="11" w16cid:durableId="1459834294">
    <w:abstractNumId w:val="8"/>
  </w:num>
  <w:num w:numId="12" w16cid:durableId="308439677">
    <w:abstractNumId w:val="3"/>
  </w:num>
  <w:num w:numId="13" w16cid:durableId="1469977806">
    <w:abstractNumId w:val="2"/>
  </w:num>
  <w:num w:numId="14" w16cid:durableId="1548756541">
    <w:abstractNumId w:val="1"/>
  </w:num>
  <w:num w:numId="15" w16cid:durableId="1556967829">
    <w:abstractNumId w:val="0"/>
  </w:num>
  <w:num w:numId="16" w16cid:durableId="247737964">
    <w:abstractNumId w:val="18"/>
  </w:num>
  <w:num w:numId="17" w16cid:durableId="922764646">
    <w:abstractNumId w:val="20"/>
  </w:num>
  <w:num w:numId="18" w16cid:durableId="852037593">
    <w:abstractNumId w:val="19"/>
  </w:num>
  <w:num w:numId="19" w16cid:durableId="376274858">
    <w:abstractNumId w:val="22"/>
  </w:num>
  <w:num w:numId="20" w16cid:durableId="675545674">
    <w:abstractNumId w:val="21"/>
  </w:num>
  <w:num w:numId="21" w16cid:durableId="716321711">
    <w:abstractNumId w:val="11"/>
  </w:num>
  <w:num w:numId="22" w16cid:durableId="147478694">
    <w:abstractNumId w:val="15"/>
  </w:num>
  <w:num w:numId="23" w16cid:durableId="3428300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AF5"/>
    <w:rsid w:val="00013AAE"/>
    <w:rsid w:val="00022357"/>
    <w:rsid w:val="00081D4D"/>
    <w:rsid w:val="000C1785"/>
    <w:rsid w:val="000D1B9D"/>
    <w:rsid w:val="000F21A5"/>
    <w:rsid w:val="001168EB"/>
    <w:rsid w:val="00116EAC"/>
    <w:rsid w:val="00147171"/>
    <w:rsid w:val="0018330F"/>
    <w:rsid w:val="001C14C2"/>
    <w:rsid w:val="0020659F"/>
    <w:rsid w:val="002156FE"/>
    <w:rsid w:val="00223936"/>
    <w:rsid w:val="00227F95"/>
    <w:rsid w:val="002619E3"/>
    <w:rsid w:val="00280F4D"/>
    <w:rsid w:val="002A2B44"/>
    <w:rsid w:val="002A3FCB"/>
    <w:rsid w:val="002D3701"/>
    <w:rsid w:val="002F4E5A"/>
    <w:rsid w:val="00340B5D"/>
    <w:rsid w:val="00366DCE"/>
    <w:rsid w:val="003871FA"/>
    <w:rsid w:val="003B5FCE"/>
    <w:rsid w:val="003F5FA8"/>
    <w:rsid w:val="00402E7E"/>
    <w:rsid w:val="00414F4B"/>
    <w:rsid w:val="00416222"/>
    <w:rsid w:val="004217E0"/>
    <w:rsid w:val="00424F9F"/>
    <w:rsid w:val="00435446"/>
    <w:rsid w:val="00475607"/>
    <w:rsid w:val="00476831"/>
    <w:rsid w:val="00477666"/>
    <w:rsid w:val="004948A2"/>
    <w:rsid w:val="004D65B4"/>
    <w:rsid w:val="004D7E61"/>
    <w:rsid w:val="004F4532"/>
    <w:rsid w:val="00514720"/>
    <w:rsid w:val="00530E86"/>
    <w:rsid w:val="0058206D"/>
    <w:rsid w:val="005D2056"/>
    <w:rsid w:val="005F13EC"/>
    <w:rsid w:val="00610B55"/>
    <w:rsid w:val="00684306"/>
    <w:rsid w:val="006936CA"/>
    <w:rsid w:val="006A6A44"/>
    <w:rsid w:val="00710130"/>
    <w:rsid w:val="007173EB"/>
    <w:rsid w:val="00756E8D"/>
    <w:rsid w:val="007638A6"/>
    <w:rsid w:val="00774146"/>
    <w:rsid w:val="00786D8E"/>
    <w:rsid w:val="00787C19"/>
    <w:rsid w:val="00811AB3"/>
    <w:rsid w:val="008246A7"/>
    <w:rsid w:val="00883FFD"/>
    <w:rsid w:val="008E1349"/>
    <w:rsid w:val="00906AF5"/>
    <w:rsid w:val="00907EA5"/>
    <w:rsid w:val="00913403"/>
    <w:rsid w:val="00954E44"/>
    <w:rsid w:val="009579FE"/>
    <w:rsid w:val="00971134"/>
    <w:rsid w:val="00971329"/>
    <w:rsid w:val="0097760C"/>
    <w:rsid w:val="009C6413"/>
    <w:rsid w:val="00A45D72"/>
    <w:rsid w:val="00A47E2E"/>
    <w:rsid w:val="00A56758"/>
    <w:rsid w:val="00A74EE0"/>
    <w:rsid w:val="00AB3E35"/>
    <w:rsid w:val="00AB545A"/>
    <w:rsid w:val="00B51AD7"/>
    <w:rsid w:val="00B5579D"/>
    <w:rsid w:val="00B72FDA"/>
    <w:rsid w:val="00B744A7"/>
    <w:rsid w:val="00B814E0"/>
    <w:rsid w:val="00B85EC2"/>
    <w:rsid w:val="00BD6735"/>
    <w:rsid w:val="00BE676A"/>
    <w:rsid w:val="00BE6E36"/>
    <w:rsid w:val="00BE6F78"/>
    <w:rsid w:val="00C04B20"/>
    <w:rsid w:val="00C24433"/>
    <w:rsid w:val="00C41E6E"/>
    <w:rsid w:val="00C54681"/>
    <w:rsid w:val="00C55CED"/>
    <w:rsid w:val="00C7447B"/>
    <w:rsid w:val="00C90B03"/>
    <w:rsid w:val="00C9663E"/>
    <w:rsid w:val="00CA58AD"/>
    <w:rsid w:val="00CB15DA"/>
    <w:rsid w:val="00CE41FE"/>
    <w:rsid w:val="00D01C0F"/>
    <w:rsid w:val="00D3014E"/>
    <w:rsid w:val="00E04AE5"/>
    <w:rsid w:val="00E256BC"/>
    <w:rsid w:val="00E40E67"/>
    <w:rsid w:val="00E4347B"/>
    <w:rsid w:val="00E60A93"/>
    <w:rsid w:val="00EA4F8D"/>
    <w:rsid w:val="00EE42C1"/>
    <w:rsid w:val="00F03ADD"/>
    <w:rsid w:val="00F72AFE"/>
    <w:rsid w:val="00F9136A"/>
    <w:rsid w:val="00F925B9"/>
    <w:rsid w:val="00F97FCB"/>
    <w:rsid w:val="00FA0E43"/>
    <w:rsid w:val="00FD1109"/>
    <w:rsid w:val="00F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4489C6"/>
  <w15:chartTrackingRefBased/>
  <w15:docId w15:val="{B481B7F6-7982-3741-B6DB-3AAC8E79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06D"/>
    <w:rPr>
      <w:szCs w:val="21"/>
    </w:rPr>
  </w:style>
  <w:style w:type="paragraph" w:styleId="Heading1">
    <w:name w:val="heading 1"/>
    <w:basedOn w:val="Normal"/>
    <w:next w:val="Normal"/>
    <w:uiPriority w:val="9"/>
    <w:qFormat/>
    <w:rsid w:val="00774146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240" w:after="240"/>
      <w:outlineLvl w:val="0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883FFD"/>
    <w:pPr>
      <w:outlineLvl w:val="1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before="40" w:after="80"/>
      <w:outlineLvl w:val="4"/>
    </w:pPr>
    <w:rPr>
      <w:rFonts w:asciiTheme="majorHAnsi" w:eastAsiaTheme="majorEastAsia" w:hAnsiTheme="majorHAnsi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iPriority w:val="6"/>
    <w:unhideWhenUsed/>
    <w:qFormat/>
    <w:rsid w:val="00883FFD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99"/>
    <w:unhideWhenUsed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173EB"/>
    <w:rPr>
      <w:szCs w:val="21"/>
    </w:rPr>
  </w:style>
  <w:style w:type="paragraph" w:styleId="Title">
    <w:name w:val="Title"/>
    <w:basedOn w:val="Normal"/>
    <w:uiPriority w:val="1"/>
    <w:qFormat/>
    <w:rsid w:val="00435446"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>
                <w14:lumMod w14:val="50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pPr>
      <w:numPr>
        <w:numId w:val="18"/>
      </w:numPr>
      <w:contextualSpacing/>
    </w:pPr>
  </w:style>
  <w:style w:type="paragraph" w:styleId="Subtitle">
    <w:name w:val="Subtitle"/>
    <w:basedOn w:val="Normal"/>
    <w:uiPriority w:val="2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536142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173EB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536142" w:themeColor="accent1" w:themeShade="80" w:shadow="1"/>
        <w:left w:val="single" w:sz="2" w:space="10" w:color="536142" w:themeColor="accent1" w:themeShade="80" w:shadow="1"/>
        <w:bottom w:val="single" w:sz="2" w:space="10" w:color="536142" w:themeColor="accent1" w:themeShade="80" w:shadow="1"/>
        <w:right w:val="single" w:sz="2" w:space="10" w:color="536142" w:themeColor="accent1" w:themeShade="80" w:shadow="1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link w:val="DateChar"/>
    <w:uiPriority w:val="3"/>
    <w:rsid w:val="00774146"/>
    <w:pPr>
      <w:pBdr>
        <w:top w:val="single" w:sz="4" w:space="1" w:color="444D26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rsid w:val="00774146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4D26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526041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526041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536142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536142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qFormat/>
    <w:rsid w:val="00774146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7A610D" w:themeColor="accent3" w:themeShade="80"/>
      </w:pBdr>
      <w:outlineLvl w:val="9"/>
    </w:pPr>
    <w:rPr>
      <w:szCs w:val="32"/>
    </w:rPr>
  </w:style>
  <w:style w:type="paragraph" w:customStyle="1" w:styleId="Body">
    <w:name w:val="Body"/>
    <w:rsid w:val="00610B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Palatino Linotype" w:eastAsia="Palatino Linotype" w:hAnsi="Palatino Linotype" w:cs="Palatino Linotype"/>
      <w:color w:val="000000"/>
      <w:u w:color="000000"/>
      <w:bdr w:val="nil"/>
      <w:lang w:val="fr-FR" w:eastAsia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t286pc">
    <w:name w:val="t286pc"/>
    <w:basedOn w:val="DefaultParagraphFont"/>
    <w:rsid w:val="00F72AFE"/>
  </w:style>
  <w:style w:type="character" w:customStyle="1" w:styleId="apple-converted-space">
    <w:name w:val="apple-converted-space"/>
    <w:basedOn w:val="DefaultParagraphFont"/>
    <w:rsid w:val="00F72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andapomeroy/Library/Containers/com.microsoft.Word/Data/Library/Application%20Support/Microsoft/Office/16.0/DTS/Search/%7bA97605FB-23CB-4349-9AFB-E196AC887196%7dtf0346308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7EE3C4F2D44748840B2FBBB5496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BE97C-5C9F-3F41-9484-412D632A1C1A}"/>
      </w:docPartPr>
      <w:docPartBody>
        <w:p w:rsidR="000F546E" w:rsidRDefault="00D022B1">
          <w:pPr>
            <w:pStyle w:val="837EE3C4F2D44748840B2FBBB5496B7E"/>
          </w:pPr>
          <w:r w:rsidRPr="00AB3E35">
            <w:rPr>
              <w:rStyle w:val="IntenseEmphasis"/>
            </w:rPr>
            <w:t>Meeting called to order by</w:t>
          </w:r>
        </w:p>
      </w:docPartBody>
    </w:docPart>
    <w:docPart>
      <w:docPartPr>
        <w:name w:val="71BF5EF3F553C941B5D69AE71B79E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0628C-14CF-F447-9D52-7F8E9BC97DC6}"/>
      </w:docPartPr>
      <w:docPartBody>
        <w:p w:rsidR="000F546E" w:rsidRDefault="00D022B1">
          <w:pPr>
            <w:pStyle w:val="71BF5EF3F553C941B5D69AE71B79E173"/>
          </w:pPr>
          <w:r>
            <w:t>In Attendance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94254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B1"/>
    <w:rsid w:val="000F546E"/>
    <w:rsid w:val="003E5F08"/>
    <w:rsid w:val="005D39D0"/>
    <w:rsid w:val="00954E44"/>
    <w:rsid w:val="00BA3C04"/>
    <w:rsid w:val="00CD193E"/>
    <w:rsid w:val="00D022B1"/>
    <w:rsid w:val="00E33357"/>
    <w:rsid w:val="00E92309"/>
    <w:rsid w:val="00EE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6"/>
    <w:unhideWhenUsed/>
    <w:qFormat/>
    <w:rPr>
      <w:i/>
      <w:iCs/>
      <w:color w:val="80340D" w:themeColor="accent2" w:themeShade="80"/>
    </w:rPr>
  </w:style>
  <w:style w:type="paragraph" w:customStyle="1" w:styleId="837EE3C4F2D44748840B2FBBB5496B7E">
    <w:name w:val="837EE3C4F2D44748840B2FBBB5496B7E"/>
  </w:style>
  <w:style w:type="paragraph" w:customStyle="1" w:styleId="71BF5EF3F553C941B5D69AE71B79E173">
    <w:name w:val="71BF5EF3F553C941B5D69AE71B79E173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00" w:after="100"/>
      <w:contextualSpacing/>
    </w:pPr>
    <w:rPr>
      <w:sz w:val="22"/>
      <w:szCs w:val="21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{A97605FB-23CB-4349-9AFB-E196AC887196}tf03463088_win32.dotx</Template>
  <TotalTime>0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Wanda Pomeroy</cp:lastModifiedBy>
  <cp:revision>2</cp:revision>
  <cp:lastPrinted>2025-10-16T19:40:00Z</cp:lastPrinted>
  <dcterms:created xsi:type="dcterms:W3CDTF">2025-12-17T23:11:00Z</dcterms:created>
  <dcterms:modified xsi:type="dcterms:W3CDTF">2025-12-17T23:11:00Z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