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2BAF" w14:textId="21C42305" w:rsidR="00FE576D" w:rsidRPr="00580EFE" w:rsidRDefault="00906AF5" w:rsidP="00435446">
      <w:pPr>
        <w:pStyle w:val="Title"/>
        <w:rPr>
          <w:color w:val="000000" w:themeColor="text1"/>
          <w14:textFill>
            <w14:solidFill>
              <w14:schemeClr w14:val="tx1"/>
            </w14:solidFill>
          </w14:textFill>
        </w:rPr>
      </w:pPr>
      <w:r w:rsidRPr="00580EFE">
        <w:rPr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Livermore Fire Protection District</w:t>
      </w:r>
    </w:p>
    <w:p w14:paraId="11A7AE25" w14:textId="10B11BF7" w:rsidR="00FE576D" w:rsidRPr="00580EFE" w:rsidRDefault="00906AF5">
      <w:pPr>
        <w:pStyle w:val="Subtitle"/>
        <w:rPr>
          <w:color w:val="000000" w:themeColor="text1"/>
          <w:sz w:val="28"/>
          <w:szCs w:val="28"/>
        </w:rPr>
      </w:pPr>
      <w:r w:rsidRPr="00580EFE">
        <w:rPr>
          <w:color w:val="000000" w:themeColor="text1"/>
          <w:sz w:val="28"/>
          <w:szCs w:val="28"/>
        </w:rPr>
        <w:t>Board of Directors Meeting Minutes</w:t>
      </w:r>
    </w:p>
    <w:p w14:paraId="4478DCDB" w14:textId="3AEAD439" w:rsidR="00906AF5" w:rsidRPr="00580EFE" w:rsidRDefault="00BD4B30" w:rsidP="00774146">
      <w:pPr>
        <w:pStyle w:val="Date"/>
        <w:rPr>
          <w:b/>
          <w:bCs/>
          <w:color w:val="000000" w:themeColor="text1"/>
          <w:sz w:val="28"/>
          <w:szCs w:val="24"/>
        </w:rPr>
      </w:pPr>
      <w:r w:rsidRPr="00580EFE">
        <w:rPr>
          <w:rStyle w:val="IntenseEmphasis"/>
          <w:b/>
          <w:bCs/>
          <w:color w:val="000000" w:themeColor="text1"/>
          <w:sz w:val="28"/>
          <w:szCs w:val="24"/>
        </w:rPr>
        <w:t>November</w:t>
      </w:r>
      <w:r w:rsidR="00B814E0" w:rsidRPr="00580EFE">
        <w:rPr>
          <w:rStyle w:val="IntenseEmphasis"/>
          <w:b/>
          <w:bCs/>
          <w:color w:val="000000" w:themeColor="text1"/>
          <w:sz w:val="28"/>
          <w:szCs w:val="24"/>
        </w:rPr>
        <w:t xml:space="preserve"> </w:t>
      </w:r>
      <w:r w:rsidRPr="00580EFE">
        <w:rPr>
          <w:rStyle w:val="IntenseEmphasis"/>
          <w:b/>
          <w:bCs/>
          <w:color w:val="000000" w:themeColor="text1"/>
          <w:sz w:val="28"/>
          <w:szCs w:val="24"/>
        </w:rPr>
        <w:t>20</w:t>
      </w:r>
      <w:r w:rsidR="00A74EE0" w:rsidRPr="00580EFE">
        <w:rPr>
          <w:rStyle w:val="IntenseEmphasis"/>
          <w:b/>
          <w:bCs/>
          <w:color w:val="000000" w:themeColor="text1"/>
          <w:sz w:val="28"/>
          <w:szCs w:val="24"/>
        </w:rPr>
        <w:t>, 2025</w:t>
      </w:r>
    </w:p>
    <w:p w14:paraId="68D0858D" w14:textId="7A99ADD0" w:rsidR="00FE576D" w:rsidRPr="00580EFE" w:rsidRDefault="00000000" w:rsidP="00774146">
      <w:pPr>
        <w:pStyle w:val="Date"/>
        <w:rPr>
          <w:b/>
          <w:bCs/>
          <w:color w:val="000000" w:themeColor="text1"/>
        </w:rPr>
      </w:pPr>
      <w:sdt>
        <w:sdtPr>
          <w:rPr>
            <w:rStyle w:val="IntenseEmphasis"/>
            <w:color w:val="000000" w:themeColor="text1"/>
          </w:rPr>
          <w:alias w:val="Meeting called to order by:"/>
          <w:tag w:val="Meeting called to order by:"/>
          <w:id w:val="-1195924611"/>
          <w:placeholder>
            <w:docPart w:val="837EE3C4F2D44748840B2FBBB5496B7E"/>
          </w:placeholder>
          <w:temporary/>
          <w:showingPlcHdr/>
          <w15:appearance w15:val="hidden"/>
        </w:sdtPr>
        <w:sdtEndPr>
          <w:rPr>
            <w:rStyle w:val="IntenseEmphasis"/>
            <w:b/>
            <w:bCs/>
          </w:rPr>
        </w:sdtEndPr>
        <w:sdtContent>
          <w:r w:rsidR="00684306" w:rsidRPr="00580EFE">
            <w:rPr>
              <w:rStyle w:val="IntenseEmphasis"/>
              <w:b/>
              <w:bCs/>
              <w:color w:val="000000" w:themeColor="text1"/>
            </w:rPr>
            <w:t>Meeting called to order by</w:t>
          </w:r>
        </w:sdtContent>
      </w:sdt>
      <w:r w:rsidR="00684306" w:rsidRPr="00580EFE">
        <w:rPr>
          <w:b/>
          <w:bCs/>
          <w:color w:val="000000" w:themeColor="text1"/>
        </w:rPr>
        <w:t xml:space="preserve"> </w:t>
      </w:r>
      <w:r w:rsidR="00BD4B30" w:rsidRPr="00580EFE">
        <w:rPr>
          <w:b/>
          <w:bCs/>
          <w:color w:val="000000" w:themeColor="text1"/>
        </w:rPr>
        <w:t>Mark Steputis</w:t>
      </w:r>
      <w:r w:rsidR="00906AF5" w:rsidRPr="00580EFE">
        <w:rPr>
          <w:b/>
          <w:bCs/>
          <w:color w:val="000000" w:themeColor="text1"/>
        </w:rPr>
        <w:t xml:space="preserve"> at </w:t>
      </w:r>
      <w:r w:rsidR="00B679AB" w:rsidRPr="00580EFE">
        <w:rPr>
          <w:b/>
          <w:bCs/>
          <w:color w:val="000000" w:themeColor="text1"/>
        </w:rPr>
        <w:t>4:29</w:t>
      </w:r>
      <w:r w:rsidR="00710130" w:rsidRPr="00580EFE">
        <w:rPr>
          <w:b/>
          <w:bCs/>
          <w:color w:val="000000" w:themeColor="text1"/>
        </w:rPr>
        <w:t xml:space="preserve"> p.m.</w:t>
      </w:r>
    </w:p>
    <w:sdt>
      <w:sdtPr>
        <w:rPr>
          <w:b/>
          <w:bCs/>
          <w:color w:val="000000" w:themeColor="text1"/>
        </w:rPr>
        <w:alias w:val="In attendance:"/>
        <w:tag w:val="In attendance:"/>
        <w:id w:val="-34966697"/>
        <w:placeholder>
          <w:docPart w:val="71BF5EF3F553C941B5D69AE71B79E173"/>
        </w:placeholder>
        <w:temporary/>
        <w:showingPlcHdr/>
        <w15:appearance w15:val="hidden"/>
      </w:sdtPr>
      <w:sdtContent>
        <w:p w14:paraId="7B36AC1C" w14:textId="17D86342" w:rsidR="00FE576D" w:rsidRPr="00580EFE" w:rsidRDefault="00C54681" w:rsidP="00811AB3">
          <w:pPr>
            <w:pStyle w:val="Heading1"/>
            <w:spacing w:before="120" w:after="120"/>
            <w:rPr>
              <w:b/>
              <w:bCs/>
              <w:color w:val="000000" w:themeColor="text1"/>
            </w:rPr>
          </w:pPr>
          <w:r w:rsidRPr="00580EFE">
            <w:rPr>
              <w:b/>
              <w:bCs/>
              <w:color w:val="000000" w:themeColor="text1"/>
            </w:rPr>
            <w:t>In Attendance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80EFE" w:rsidRPr="00580EFE" w14:paraId="4425C6E1" w14:textId="77777777" w:rsidTr="00013AAE">
        <w:tc>
          <w:tcPr>
            <w:tcW w:w="3596" w:type="dxa"/>
            <w:tcBorders>
              <w:bottom w:val="single" w:sz="4" w:space="0" w:color="auto"/>
            </w:tcBorders>
          </w:tcPr>
          <w:p w14:paraId="63775AFA" w14:textId="182B8827" w:rsidR="00C55CED" w:rsidRPr="00580EFE" w:rsidRDefault="00C55CED">
            <w:pPr>
              <w:rPr>
                <w:b/>
                <w:bCs/>
                <w:color w:val="000000" w:themeColor="text1"/>
              </w:rPr>
            </w:pPr>
            <w:r w:rsidRPr="00580EFE">
              <w:rPr>
                <w:b/>
                <w:bCs/>
                <w:color w:val="000000" w:themeColor="text1"/>
              </w:rPr>
              <w:t>NAME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74EA07FA" w14:textId="1AA39829" w:rsidR="00C55CED" w:rsidRPr="00580EFE" w:rsidRDefault="00C55CED">
            <w:pPr>
              <w:rPr>
                <w:b/>
                <w:bCs/>
                <w:color w:val="000000" w:themeColor="text1"/>
              </w:rPr>
            </w:pPr>
            <w:r w:rsidRPr="00580EFE">
              <w:rPr>
                <w:b/>
                <w:bCs/>
                <w:color w:val="000000" w:themeColor="text1"/>
              </w:rPr>
              <w:t>TITLE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140F5E2" w14:textId="4543C6A7" w:rsidR="00C55CED" w:rsidRPr="00580EFE" w:rsidRDefault="00C55CED">
            <w:pPr>
              <w:rPr>
                <w:b/>
                <w:bCs/>
                <w:color w:val="000000" w:themeColor="text1"/>
              </w:rPr>
            </w:pPr>
            <w:r w:rsidRPr="00580EFE">
              <w:rPr>
                <w:b/>
                <w:bCs/>
                <w:color w:val="000000" w:themeColor="text1"/>
              </w:rPr>
              <w:t>IN ATTENDANCE</w:t>
            </w:r>
          </w:p>
        </w:tc>
      </w:tr>
      <w:tr w:rsidR="00580EFE" w:rsidRPr="00580EFE" w14:paraId="70089CF4" w14:textId="77777777" w:rsidTr="00013AAE">
        <w:tc>
          <w:tcPr>
            <w:tcW w:w="3596" w:type="dxa"/>
            <w:tcBorders>
              <w:top w:val="single" w:sz="4" w:space="0" w:color="auto"/>
            </w:tcBorders>
          </w:tcPr>
          <w:p w14:paraId="784B6F2A" w14:textId="70EDD6F7" w:rsidR="00C55CED" w:rsidRPr="00580EFE" w:rsidRDefault="00C55CED">
            <w:pPr>
              <w:rPr>
                <w:color w:val="000000" w:themeColor="text1"/>
              </w:rPr>
            </w:pPr>
            <w:r w:rsidRPr="00580EFE">
              <w:rPr>
                <w:color w:val="000000" w:themeColor="text1"/>
              </w:rPr>
              <w:t>Bruce Huey</w:t>
            </w: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00F49EC4" w14:textId="60F71148" w:rsidR="00C55CED" w:rsidRPr="00580EFE" w:rsidRDefault="00C55CED">
            <w:pPr>
              <w:rPr>
                <w:color w:val="000000" w:themeColor="text1"/>
              </w:rPr>
            </w:pPr>
            <w:r w:rsidRPr="00580EFE">
              <w:rPr>
                <w:color w:val="000000" w:themeColor="text1"/>
              </w:rPr>
              <w:t>President</w:t>
            </w: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437B6619" w14:textId="7CE84570" w:rsidR="00C55CED" w:rsidRPr="00580EFE" w:rsidRDefault="00BD4B30">
            <w:pPr>
              <w:rPr>
                <w:color w:val="000000" w:themeColor="text1"/>
              </w:rPr>
            </w:pPr>
            <w:r w:rsidRPr="00580EFE">
              <w:rPr>
                <w:color w:val="000000" w:themeColor="text1"/>
              </w:rPr>
              <w:t>Absent (On vacation)</w:t>
            </w:r>
          </w:p>
        </w:tc>
      </w:tr>
      <w:tr w:rsidR="00580EFE" w:rsidRPr="00580EFE" w14:paraId="50623896" w14:textId="77777777" w:rsidTr="00EB16D7">
        <w:tc>
          <w:tcPr>
            <w:tcW w:w="3596" w:type="dxa"/>
          </w:tcPr>
          <w:p w14:paraId="3083E4A9" w14:textId="77777777" w:rsidR="00BE676A" w:rsidRPr="00580EFE" w:rsidRDefault="00BE676A" w:rsidP="00EB16D7">
            <w:pPr>
              <w:rPr>
                <w:color w:val="000000" w:themeColor="text1"/>
              </w:rPr>
            </w:pPr>
            <w:r w:rsidRPr="00580EFE">
              <w:rPr>
                <w:color w:val="000000" w:themeColor="text1"/>
              </w:rPr>
              <w:t>Cindy Cosmas</w:t>
            </w:r>
          </w:p>
        </w:tc>
        <w:tc>
          <w:tcPr>
            <w:tcW w:w="3597" w:type="dxa"/>
          </w:tcPr>
          <w:p w14:paraId="4EE7F52B" w14:textId="77777777" w:rsidR="00BE676A" w:rsidRPr="00580EFE" w:rsidRDefault="00BE676A" w:rsidP="00EB16D7">
            <w:pPr>
              <w:rPr>
                <w:color w:val="000000" w:themeColor="text1"/>
              </w:rPr>
            </w:pPr>
            <w:r w:rsidRPr="00580EFE">
              <w:rPr>
                <w:color w:val="000000" w:themeColor="text1"/>
              </w:rPr>
              <w:t>Treasurer</w:t>
            </w:r>
          </w:p>
        </w:tc>
        <w:tc>
          <w:tcPr>
            <w:tcW w:w="3597" w:type="dxa"/>
          </w:tcPr>
          <w:p w14:paraId="33B5614B" w14:textId="31DD7EAF" w:rsidR="00BE676A" w:rsidRPr="00580EFE" w:rsidRDefault="00BD6735" w:rsidP="00EB16D7">
            <w:pPr>
              <w:rPr>
                <w:color w:val="000000" w:themeColor="text1"/>
              </w:rPr>
            </w:pPr>
            <w:r w:rsidRPr="00580EFE">
              <w:rPr>
                <w:color w:val="000000" w:themeColor="text1"/>
              </w:rPr>
              <w:t>Present</w:t>
            </w:r>
          </w:p>
        </w:tc>
      </w:tr>
      <w:tr w:rsidR="00580EFE" w:rsidRPr="00580EFE" w14:paraId="4232FCF5" w14:textId="77777777" w:rsidTr="00EB16D7">
        <w:tc>
          <w:tcPr>
            <w:tcW w:w="3596" w:type="dxa"/>
          </w:tcPr>
          <w:p w14:paraId="08A1221C" w14:textId="77777777" w:rsidR="00BE676A" w:rsidRPr="00580EFE" w:rsidRDefault="00BE676A" w:rsidP="00EB16D7">
            <w:pPr>
              <w:rPr>
                <w:color w:val="000000" w:themeColor="text1"/>
              </w:rPr>
            </w:pPr>
            <w:r w:rsidRPr="00580EFE">
              <w:rPr>
                <w:color w:val="000000" w:themeColor="text1"/>
              </w:rPr>
              <w:t>Joel Meeter</w:t>
            </w:r>
          </w:p>
        </w:tc>
        <w:tc>
          <w:tcPr>
            <w:tcW w:w="3597" w:type="dxa"/>
          </w:tcPr>
          <w:p w14:paraId="28A639A8" w14:textId="77777777" w:rsidR="00BE676A" w:rsidRPr="00580EFE" w:rsidRDefault="00BE676A" w:rsidP="00EB16D7">
            <w:pPr>
              <w:rPr>
                <w:color w:val="000000" w:themeColor="text1"/>
              </w:rPr>
            </w:pPr>
            <w:r w:rsidRPr="00580EFE">
              <w:rPr>
                <w:color w:val="000000" w:themeColor="text1"/>
              </w:rPr>
              <w:t>Fire Chief</w:t>
            </w:r>
          </w:p>
        </w:tc>
        <w:tc>
          <w:tcPr>
            <w:tcW w:w="3597" w:type="dxa"/>
          </w:tcPr>
          <w:p w14:paraId="0BFE9F53" w14:textId="41E12B6B" w:rsidR="00BE676A" w:rsidRPr="00580EFE" w:rsidRDefault="00B814E0" w:rsidP="00EB16D7">
            <w:pPr>
              <w:rPr>
                <w:color w:val="000000" w:themeColor="text1"/>
              </w:rPr>
            </w:pPr>
            <w:r w:rsidRPr="00580EFE">
              <w:rPr>
                <w:color w:val="000000" w:themeColor="text1"/>
              </w:rPr>
              <w:t>Present</w:t>
            </w:r>
          </w:p>
        </w:tc>
      </w:tr>
      <w:tr w:rsidR="00580EFE" w:rsidRPr="00580EFE" w14:paraId="0B636572" w14:textId="77777777" w:rsidTr="00C55CED">
        <w:tc>
          <w:tcPr>
            <w:tcW w:w="3596" w:type="dxa"/>
          </w:tcPr>
          <w:p w14:paraId="3C668816" w14:textId="2B2A0851" w:rsidR="00BE676A" w:rsidRPr="00580EFE" w:rsidRDefault="00BE676A">
            <w:pPr>
              <w:rPr>
                <w:color w:val="000000" w:themeColor="text1"/>
              </w:rPr>
            </w:pPr>
            <w:r w:rsidRPr="00580EFE">
              <w:rPr>
                <w:color w:val="000000" w:themeColor="text1"/>
              </w:rPr>
              <w:t>Ron Harper</w:t>
            </w:r>
          </w:p>
        </w:tc>
        <w:tc>
          <w:tcPr>
            <w:tcW w:w="3597" w:type="dxa"/>
          </w:tcPr>
          <w:p w14:paraId="447F9267" w14:textId="12924906" w:rsidR="00BE676A" w:rsidRPr="00580EFE" w:rsidRDefault="00BE676A">
            <w:pPr>
              <w:rPr>
                <w:color w:val="000000" w:themeColor="text1"/>
              </w:rPr>
            </w:pPr>
            <w:r w:rsidRPr="00580EFE">
              <w:rPr>
                <w:color w:val="000000" w:themeColor="text1"/>
              </w:rPr>
              <w:t>Director</w:t>
            </w:r>
          </w:p>
        </w:tc>
        <w:tc>
          <w:tcPr>
            <w:tcW w:w="3597" w:type="dxa"/>
          </w:tcPr>
          <w:p w14:paraId="6D204E29" w14:textId="7F011044" w:rsidR="00BE676A" w:rsidRPr="00580EFE" w:rsidRDefault="00BD6735">
            <w:pPr>
              <w:rPr>
                <w:color w:val="000000" w:themeColor="text1"/>
              </w:rPr>
            </w:pPr>
            <w:r w:rsidRPr="00580EFE">
              <w:rPr>
                <w:color w:val="000000" w:themeColor="text1"/>
              </w:rPr>
              <w:t>Present</w:t>
            </w:r>
          </w:p>
        </w:tc>
      </w:tr>
      <w:tr w:rsidR="00580EFE" w:rsidRPr="00580EFE" w14:paraId="48A62880" w14:textId="77777777" w:rsidTr="00C55CED">
        <w:tc>
          <w:tcPr>
            <w:tcW w:w="3596" w:type="dxa"/>
          </w:tcPr>
          <w:p w14:paraId="31E54540" w14:textId="333935DB" w:rsidR="00013AAE" w:rsidRPr="00580EFE" w:rsidRDefault="00BE676A">
            <w:pPr>
              <w:rPr>
                <w:color w:val="000000" w:themeColor="text1"/>
              </w:rPr>
            </w:pPr>
            <w:r w:rsidRPr="00580EFE">
              <w:rPr>
                <w:color w:val="000000" w:themeColor="text1"/>
              </w:rPr>
              <w:t>Jerry Lang</w:t>
            </w:r>
          </w:p>
        </w:tc>
        <w:tc>
          <w:tcPr>
            <w:tcW w:w="3597" w:type="dxa"/>
          </w:tcPr>
          <w:p w14:paraId="439E6FE2" w14:textId="7F5F14FF" w:rsidR="00013AAE" w:rsidRPr="00580EFE" w:rsidRDefault="00BE676A">
            <w:pPr>
              <w:rPr>
                <w:color w:val="000000" w:themeColor="text1"/>
              </w:rPr>
            </w:pPr>
            <w:r w:rsidRPr="00580EFE">
              <w:rPr>
                <w:color w:val="000000" w:themeColor="text1"/>
              </w:rPr>
              <w:t>Director</w:t>
            </w:r>
          </w:p>
        </w:tc>
        <w:tc>
          <w:tcPr>
            <w:tcW w:w="3597" w:type="dxa"/>
          </w:tcPr>
          <w:p w14:paraId="3036FD74" w14:textId="4A58F09B" w:rsidR="00013AAE" w:rsidRPr="00580EFE" w:rsidRDefault="00BD6735">
            <w:pPr>
              <w:rPr>
                <w:color w:val="000000" w:themeColor="text1"/>
              </w:rPr>
            </w:pPr>
            <w:r w:rsidRPr="00580EFE">
              <w:rPr>
                <w:color w:val="000000" w:themeColor="text1"/>
              </w:rPr>
              <w:t>Present</w:t>
            </w:r>
          </w:p>
        </w:tc>
      </w:tr>
      <w:tr w:rsidR="00580EFE" w:rsidRPr="00580EFE" w14:paraId="59B39BE4" w14:textId="77777777" w:rsidTr="00EB16D7">
        <w:tc>
          <w:tcPr>
            <w:tcW w:w="3596" w:type="dxa"/>
          </w:tcPr>
          <w:p w14:paraId="31D0152A" w14:textId="77777777" w:rsidR="00BE676A" w:rsidRPr="00580EFE" w:rsidRDefault="00BE676A" w:rsidP="00EB16D7">
            <w:pPr>
              <w:rPr>
                <w:color w:val="000000" w:themeColor="text1"/>
              </w:rPr>
            </w:pPr>
            <w:r w:rsidRPr="00580EFE">
              <w:rPr>
                <w:color w:val="000000" w:themeColor="text1"/>
              </w:rPr>
              <w:t>Wanda Pomeroy</w:t>
            </w:r>
          </w:p>
        </w:tc>
        <w:tc>
          <w:tcPr>
            <w:tcW w:w="3597" w:type="dxa"/>
          </w:tcPr>
          <w:p w14:paraId="16C8A7AE" w14:textId="7AC11F79" w:rsidR="00BE676A" w:rsidRPr="00580EFE" w:rsidRDefault="00B679AB" w:rsidP="00EB16D7">
            <w:pPr>
              <w:rPr>
                <w:color w:val="000000" w:themeColor="text1"/>
              </w:rPr>
            </w:pPr>
            <w:r w:rsidRPr="00580EFE">
              <w:rPr>
                <w:color w:val="000000" w:themeColor="text1"/>
              </w:rPr>
              <w:t xml:space="preserve">Board </w:t>
            </w:r>
            <w:r w:rsidR="00BE676A" w:rsidRPr="00580EFE">
              <w:rPr>
                <w:color w:val="000000" w:themeColor="text1"/>
              </w:rPr>
              <w:t>Secretary</w:t>
            </w:r>
          </w:p>
        </w:tc>
        <w:tc>
          <w:tcPr>
            <w:tcW w:w="3597" w:type="dxa"/>
          </w:tcPr>
          <w:p w14:paraId="2AD57343" w14:textId="682958FC" w:rsidR="00BE676A" w:rsidRPr="00580EFE" w:rsidRDefault="00BD6735" w:rsidP="00EB16D7">
            <w:pPr>
              <w:rPr>
                <w:color w:val="000000" w:themeColor="text1"/>
              </w:rPr>
            </w:pPr>
            <w:r w:rsidRPr="00580EFE">
              <w:rPr>
                <w:color w:val="000000" w:themeColor="text1"/>
              </w:rPr>
              <w:t>Present</w:t>
            </w:r>
          </w:p>
        </w:tc>
      </w:tr>
      <w:tr w:rsidR="00580EFE" w:rsidRPr="00580EFE" w14:paraId="6BAF60D5" w14:textId="77777777" w:rsidTr="00EB16D7">
        <w:tc>
          <w:tcPr>
            <w:tcW w:w="3596" w:type="dxa"/>
          </w:tcPr>
          <w:p w14:paraId="20B5F8DB" w14:textId="77777777" w:rsidR="00BE676A" w:rsidRPr="00580EFE" w:rsidRDefault="00BE676A" w:rsidP="00EB16D7">
            <w:pPr>
              <w:rPr>
                <w:color w:val="000000" w:themeColor="text1"/>
              </w:rPr>
            </w:pPr>
            <w:r w:rsidRPr="00580EFE">
              <w:rPr>
                <w:color w:val="000000" w:themeColor="text1"/>
              </w:rPr>
              <w:t xml:space="preserve">Mark Steputis </w:t>
            </w:r>
          </w:p>
        </w:tc>
        <w:tc>
          <w:tcPr>
            <w:tcW w:w="3597" w:type="dxa"/>
          </w:tcPr>
          <w:p w14:paraId="0018A1E9" w14:textId="77777777" w:rsidR="00BE676A" w:rsidRPr="00580EFE" w:rsidRDefault="00BE676A" w:rsidP="00EB16D7">
            <w:pPr>
              <w:rPr>
                <w:color w:val="000000" w:themeColor="text1"/>
              </w:rPr>
            </w:pPr>
            <w:r w:rsidRPr="00580EFE">
              <w:rPr>
                <w:color w:val="000000" w:themeColor="text1"/>
              </w:rPr>
              <w:t>Director</w:t>
            </w:r>
          </w:p>
        </w:tc>
        <w:tc>
          <w:tcPr>
            <w:tcW w:w="3597" w:type="dxa"/>
          </w:tcPr>
          <w:p w14:paraId="4C080B89" w14:textId="4F205F6C" w:rsidR="00BE676A" w:rsidRPr="00580EFE" w:rsidRDefault="00BD6735" w:rsidP="00EB16D7">
            <w:pPr>
              <w:rPr>
                <w:color w:val="000000" w:themeColor="text1"/>
              </w:rPr>
            </w:pPr>
            <w:r w:rsidRPr="00580EFE">
              <w:rPr>
                <w:color w:val="000000" w:themeColor="text1"/>
              </w:rPr>
              <w:t>Present</w:t>
            </w:r>
            <w:r w:rsidR="00580EFE">
              <w:rPr>
                <w:color w:val="000000" w:themeColor="text1"/>
              </w:rPr>
              <w:t xml:space="preserve"> &amp; Chaired the Meeting</w:t>
            </w:r>
          </w:p>
        </w:tc>
      </w:tr>
      <w:tr w:rsidR="00580EFE" w:rsidRPr="00580EFE" w14:paraId="764AE6F5" w14:textId="77777777" w:rsidTr="00EB16D7">
        <w:tc>
          <w:tcPr>
            <w:tcW w:w="3596" w:type="dxa"/>
          </w:tcPr>
          <w:p w14:paraId="4222BF98" w14:textId="77777777" w:rsidR="00BE676A" w:rsidRPr="00580EFE" w:rsidRDefault="00BE676A" w:rsidP="00EB16D7">
            <w:pPr>
              <w:rPr>
                <w:color w:val="000000" w:themeColor="text1"/>
              </w:rPr>
            </w:pPr>
            <w:r w:rsidRPr="00580EFE">
              <w:rPr>
                <w:color w:val="000000" w:themeColor="text1"/>
              </w:rPr>
              <w:t>Chad Uthmann</w:t>
            </w:r>
          </w:p>
        </w:tc>
        <w:tc>
          <w:tcPr>
            <w:tcW w:w="3597" w:type="dxa"/>
          </w:tcPr>
          <w:p w14:paraId="4A1CF991" w14:textId="77777777" w:rsidR="00BE676A" w:rsidRPr="00580EFE" w:rsidRDefault="00BE676A" w:rsidP="00EB16D7">
            <w:pPr>
              <w:rPr>
                <w:color w:val="000000" w:themeColor="text1"/>
              </w:rPr>
            </w:pPr>
            <w:r w:rsidRPr="00580EFE">
              <w:rPr>
                <w:color w:val="000000" w:themeColor="text1"/>
              </w:rPr>
              <w:t>Director</w:t>
            </w:r>
          </w:p>
        </w:tc>
        <w:tc>
          <w:tcPr>
            <w:tcW w:w="3597" w:type="dxa"/>
          </w:tcPr>
          <w:p w14:paraId="549F173A" w14:textId="4B360573" w:rsidR="00BE676A" w:rsidRPr="00580EFE" w:rsidRDefault="00BD6735" w:rsidP="00EB16D7">
            <w:pPr>
              <w:rPr>
                <w:color w:val="000000" w:themeColor="text1"/>
              </w:rPr>
            </w:pPr>
            <w:r w:rsidRPr="00580EFE">
              <w:rPr>
                <w:color w:val="000000" w:themeColor="text1"/>
              </w:rPr>
              <w:t>Present</w:t>
            </w:r>
          </w:p>
        </w:tc>
      </w:tr>
      <w:tr w:rsidR="00580EFE" w:rsidRPr="00580EFE" w14:paraId="55026298" w14:textId="77777777" w:rsidTr="00EB16D7">
        <w:tc>
          <w:tcPr>
            <w:tcW w:w="3596" w:type="dxa"/>
          </w:tcPr>
          <w:p w14:paraId="12B33348" w14:textId="77777777" w:rsidR="00BD6735" w:rsidRPr="00580EFE" w:rsidRDefault="00BD6735" w:rsidP="00EB16D7">
            <w:pPr>
              <w:rPr>
                <w:color w:val="000000" w:themeColor="text1"/>
              </w:rPr>
            </w:pPr>
            <w:r w:rsidRPr="00580EFE">
              <w:rPr>
                <w:color w:val="000000" w:themeColor="text1"/>
              </w:rPr>
              <w:t>Jess Nathe</w:t>
            </w:r>
          </w:p>
        </w:tc>
        <w:tc>
          <w:tcPr>
            <w:tcW w:w="3597" w:type="dxa"/>
          </w:tcPr>
          <w:p w14:paraId="7FC30035" w14:textId="6C45C7C4" w:rsidR="00BD6735" w:rsidRPr="00580EFE" w:rsidRDefault="00BD6735" w:rsidP="00EB16D7">
            <w:pPr>
              <w:rPr>
                <w:color w:val="000000" w:themeColor="text1"/>
              </w:rPr>
            </w:pPr>
            <w:r w:rsidRPr="00580EFE">
              <w:rPr>
                <w:color w:val="000000" w:themeColor="text1"/>
              </w:rPr>
              <w:t>Department Secretary</w:t>
            </w:r>
          </w:p>
        </w:tc>
        <w:tc>
          <w:tcPr>
            <w:tcW w:w="3597" w:type="dxa"/>
          </w:tcPr>
          <w:p w14:paraId="76EBF427" w14:textId="731BDD54" w:rsidR="00BD6735" w:rsidRPr="00580EFE" w:rsidRDefault="00B814E0" w:rsidP="00EB16D7">
            <w:pPr>
              <w:rPr>
                <w:color w:val="000000" w:themeColor="text1"/>
              </w:rPr>
            </w:pPr>
            <w:r w:rsidRPr="00580EFE">
              <w:rPr>
                <w:color w:val="000000" w:themeColor="text1"/>
              </w:rPr>
              <w:t>Present</w:t>
            </w:r>
          </w:p>
        </w:tc>
      </w:tr>
    </w:tbl>
    <w:p w14:paraId="7B75A933" w14:textId="56DF52C8" w:rsidR="00FE576D" w:rsidRPr="00580EFE" w:rsidRDefault="00C55CED" w:rsidP="00BE676A">
      <w:pPr>
        <w:pStyle w:val="Heading1"/>
        <w:spacing w:before="120" w:after="120"/>
        <w:rPr>
          <w:b/>
          <w:bCs/>
          <w:color w:val="000000" w:themeColor="text1"/>
        </w:rPr>
      </w:pPr>
      <w:r w:rsidRPr="00580EFE">
        <w:rPr>
          <w:b/>
          <w:bCs/>
          <w:color w:val="000000" w:themeColor="text1"/>
        </w:rPr>
        <w:t>Public Access and Comment</w:t>
      </w:r>
    </w:p>
    <w:p w14:paraId="1A28D2A8" w14:textId="7F0688F3" w:rsidR="00B814E0" w:rsidRPr="00580EFE" w:rsidRDefault="00B679AB" w:rsidP="008246A7">
      <w:pPr>
        <w:pStyle w:val="ListParagraph"/>
        <w:numPr>
          <w:ilvl w:val="0"/>
          <w:numId w:val="21"/>
        </w:numPr>
        <w:ind w:left="450" w:hanging="450"/>
        <w:rPr>
          <w:color w:val="000000" w:themeColor="text1"/>
        </w:rPr>
      </w:pPr>
      <w:r w:rsidRPr="00580EFE">
        <w:rPr>
          <w:color w:val="000000" w:themeColor="text1"/>
        </w:rPr>
        <w:t>Alan Cassalia</w:t>
      </w:r>
    </w:p>
    <w:p w14:paraId="67A28B9B" w14:textId="1F548354" w:rsidR="00FE576D" w:rsidRPr="00580EFE" w:rsidRDefault="00013AAE" w:rsidP="00811AB3">
      <w:pPr>
        <w:pStyle w:val="Heading1"/>
        <w:spacing w:before="120" w:after="120"/>
        <w:rPr>
          <w:b/>
          <w:bCs/>
          <w:color w:val="000000" w:themeColor="text1"/>
        </w:rPr>
      </w:pPr>
      <w:r w:rsidRPr="00580EFE">
        <w:rPr>
          <w:b/>
          <w:bCs/>
          <w:color w:val="000000" w:themeColor="text1"/>
        </w:rPr>
        <w:t xml:space="preserve">Secretary’s Report </w:t>
      </w:r>
      <w:r w:rsidR="000C1785" w:rsidRPr="00580EFE">
        <w:rPr>
          <w:b/>
          <w:bCs/>
          <w:color w:val="000000" w:themeColor="text1"/>
        </w:rPr>
        <w:t>of Filings/Notices</w:t>
      </w:r>
    </w:p>
    <w:p w14:paraId="523945E6" w14:textId="2FE602F0" w:rsidR="00756E8D" w:rsidRPr="00580EFE" w:rsidRDefault="00756E8D" w:rsidP="00913403">
      <w:pPr>
        <w:pStyle w:val="ListParagraph"/>
        <w:numPr>
          <w:ilvl w:val="0"/>
          <w:numId w:val="21"/>
        </w:numPr>
        <w:ind w:left="450" w:hanging="450"/>
        <w:rPr>
          <w:color w:val="000000" w:themeColor="text1"/>
          <w:sz w:val="20"/>
          <w:szCs w:val="18"/>
        </w:rPr>
      </w:pPr>
      <w:r w:rsidRPr="00580EFE">
        <w:rPr>
          <w:color w:val="000000" w:themeColor="text1"/>
          <w:sz w:val="20"/>
          <w:szCs w:val="18"/>
        </w:rPr>
        <w:t>N/A</w:t>
      </w:r>
    </w:p>
    <w:p w14:paraId="6C1828C7" w14:textId="1CF52846" w:rsidR="00FE576D" w:rsidRPr="00580EFE" w:rsidRDefault="00F03ADD" w:rsidP="00811AB3">
      <w:pPr>
        <w:pStyle w:val="Heading1"/>
        <w:spacing w:before="120" w:after="120"/>
        <w:rPr>
          <w:b/>
          <w:bCs/>
          <w:color w:val="000000" w:themeColor="text1"/>
        </w:rPr>
      </w:pPr>
      <w:r w:rsidRPr="00580EFE">
        <w:rPr>
          <w:b/>
          <w:bCs/>
          <w:color w:val="000000" w:themeColor="text1"/>
        </w:rPr>
        <w:t>Grants Report</w:t>
      </w:r>
    </w:p>
    <w:p w14:paraId="15DDCF16" w14:textId="2832A732" w:rsidR="00756E8D" w:rsidRPr="00580EFE" w:rsidRDefault="008F2C6D" w:rsidP="00BE6E36">
      <w:pPr>
        <w:pStyle w:val="ListParagraph"/>
        <w:numPr>
          <w:ilvl w:val="0"/>
          <w:numId w:val="21"/>
        </w:numPr>
        <w:ind w:left="450" w:hanging="450"/>
        <w:rPr>
          <w:color w:val="000000" w:themeColor="text1"/>
          <w:sz w:val="20"/>
          <w:szCs w:val="18"/>
        </w:rPr>
      </w:pPr>
      <w:r w:rsidRPr="00580EFE">
        <w:rPr>
          <w:color w:val="000000" w:themeColor="text1"/>
          <w:sz w:val="20"/>
          <w:szCs w:val="18"/>
        </w:rPr>
        <w:t>N/A</w:t>
      </w:r>
    </w:p>
    <w:p w14:paraId="5E00F26C" w14:textId="12F72DDC" w:rsidR="00FE576D" w:rsidRPr="00580EFE" w:rsidRDefault="00F03ADD" w:rsidP="00811AB3">
      <w:pPr>
        <w:pStyle w:val="Heading1"/>
        <w:spacing w:before="120" w:after="120"/>
        <w:rPr>
          <w:b/>
          <w:bCs/>
          <w:color w:val="000000" w:themeColor="text1"/>
        </w:rPr>
      </w:pPr>
      <w:r w:rsidRPr="00580EFE">
        <w:rPr>
          <w:b/>
          <w:bCs/>
          <w:color w:val="000000" w:themeColor="text1"/>
        </w:rPr>
        <w:t>Fire Chief’s Report</w:t>
      </w:r>
    </w:p>
    <w:p w14:paraId="40C15919" w14:textId="7C2E97E4" w:rsidR="003F5FA8" w:rsidRPr="00580EFE" w:rsidRDefault="00756E8D" w:rsidP="008F2C6D">
      <w:pPr>
        <w:rPr>
          <w:color w:val="000000" w:themeColor="text1"/>
        </w:rPr>
      </w:pPr>
      <w:r w:rsidRPr="00580EFE">
        <w:rPr>
          <w:color w:val="000000" w:themeColor="text1"/>
        </w:rPr>
        <w:t xml:space="preserve">Chief </w:t>
      </w:r>
      <w:r w:rsidR="00FD1109" w:rsidRPr="00580EFE">
        <w:rPr>
          <w:color w:val="000000" w:themeColor="text1"/>
        </w:rPr>
        <w:t>Joel Meeter</w:t>
      </w:r>
      <w:r w:rsidR="00B814E0" w:rsidRPr="00580EFE">
        <w:rPr>
          <w:color w:val="000000" w:themeColor="text1"/>
        </w:rPr>
        <w:t>:</w:t>
      </w:r>
      <w:r w:rsidR="008246A7" w:rsidRPr="00580EFE">
        <w:rPr>
          <w:color w:val="000000" w:themeColor="text1"/>
        </w:rPr>
        <w:t xml:space="preserve">  </w:t>
      </w:r>
      <w:r w:rsidR="00B814E0" w:rsidRPr="00580EFE">
        <w:rPr>
          <w:color w:val="000000" w:themeColor="text1"/>
        </w:rPr>
        <w:t>See attached</w:t>
      </w:r>
      <w:r w:rsidR="008246A7" w:rsidRPr="00580EFE">
        <w:rPr>
          <w:color w:val="000000" w:themeColor="text1"/>
        </w:rPr>
        <w:t xml:space="preserve"> report</w:t>
      </w:r>
    </w:p>
    <w:p w14:paraId="5468256B" w14:textId="33D95224" w:rsidR="00FE576D" w:rsidRPr="00580EFE" w:rsidRDefault="000C1785" w:rsidP="00811AB3">
      <w:pPr>
        <w:pStyle w:val="Heading1"/>
        <w:spacing w:before="120" w:after="120"/>
        <w:rPr>
          <w:b/>
          <w:bCs/>
          <w:color w:val="000000" w:themeColor="text1"/>
        </w:rPr>
      </w:pPr>
      <w:r w:rsidRPr="00580EFE">
        <w:rPr>
          <w:b/>
          <w:bCs/>
          <w:color w:val="000000" w:themeColor="text1"/>
        </w:rPr>
        <w:t>Corrections/Approval to Last Month’s Meeting</w:t>
      </w:r>
      <w:r w:rsidR="00E256BC" w:rsidRPr="00580EFE">
        <w:rPr>
          <w:b/>
          <w:bCs/>
          <w:color w:val="000000" w:themeColor="text1"/>
        </w:rPr>
        <w:t xml:space="preserve"> Minutes</w:t>
      </w:r>
    </w:p>
    <w:p w14:paraId="6D300636" w14:textId="50A0AD53" w:rsidR="00BE676A" w:rsidRPr="00580EFE" w:rsidRDefault="00610B55" w:rsidP="00811AB3">
      <w:pPr>
        <w:pStyle w:val="ListParagraph"/>
        <w:numPr>
          <w:ilvl w:val="0"/>
          <w:numId w:val="21"/>
        </w:numPr>
        <w:ind w:left="450" w:hanging="450"/>
        <w:rPr>
          <w:color w:val="000000" w:themeColor="text1"/>
        </w:rPr>
      </w:pPr>
      <w:r w:rsidRPr="00580EFE">
        <w:rPr>
          <w:color w:val="000000" w:themeColor="text1"/>
        </w:rPr>
        <w:t xml:space="preserve">A motion to approve the meeting minutes from </w:t>
      </w:r>
      <w:r w:rsidR="00BD4B30" w:rsidRPr="00580EFE">
        <w:rPr>
          <w:color w:val="000000" w:themeColor="text1"/>
        </w:rPr>
        <w:t>October</w:t>
      </w:r>
      <w:r w:rsidRPr="00580EFE">
        <w:rPr>
          <w:color w:val="000000" w:themeColor="text1"/>
        </w:rPr>
        <w:t xml:space="preserve"> </w:t>
      </w:r>
      <w:r w:rsidR="00811AB3" w:rsidRPr="00580EFE">
        <w:rPr>
          <w:color w:val="000000" w:themeColor="text1"/>
        </w:rPr>
        <w:t xml:space="preserve">2025 </w:t>
      </w:r>
      <w:r w:rsidRPr="00580EFE">
        <w:rPr>
          <w:color w:val="000000" w:themeColor="text1"/>
        </w:rPr>
        <w:t xml:space="preserve">was made by </w:t>
      </w:r>
      <w:r w:rsidR="00B679AB" w:rsidRPr="00580EFE">
        <w:rPr>
          <w:color w:val="000000" w:themeColor="text1"/>
        </w:rPr>
        <w:t>Cindy</w:t>
      </w:r>
      <w:r w:rsidR="008F2C6D" w:rsidRPr="00580EFE">
        <w:rPr>
          <w:color w:val="000000" w:themeColor="text1"/>
        </w:rPr>
        <w:t xml:space="preserve"> Cosmas</w:t>
      </w:r>
      <w:r w:rsidR="00F11499" w:rsidRPr="00580EFE">
        <w:rPr>
          <w:color w:val="000000" w:themeColor="text1"/>
        </w:rPr>
        <w:t xml:space="preserve"> </w:t>
      </w:r>
      <w:r w:rsidRPr="00580EFE">
        <w:rPr>
          <w:color w:val="000000" w:themeColor="text1"/>
        </w:rPr>
        <w:t xml:space="preserve">and seconded by </w:t>
      </w:r>
      <w:r w:rsidR="00B679AB" w:rsidRPr="00580EFE">
        <w:rPr>
          <w:color w:val="000000" w:themeColor="text1"/>
        </w:rPr>
        <w:t>Chad</w:t>
      </w:r>
      <w:r w:rsidR="008F2C6D" w:rsidRPr="00580EFE">
        <w:rPr>
          <w:color w:val="000000" w:themeColor="text1"/>
        </w:rPr>
        <w:t xml:space="preserve"> Uthmann</w:t>
      </w:r>
      <w:r w:rsidRPr="00580EFE">
        <w:rPr>
          <w:color w:val="000000" w:themeColor="text1"/>
        </w:rPr>
        <w:t>.  Motion approved.</w:t>
      </w:r>
    </w:p>
    <w:p w14:paraId="3BE1B5E3" w14:textId="32C68E43" w:rsidR="00FE576D" w:rsidRPr="00580EFE" w:rsidRDefault="000C1785" w:rsidP="00811AB3">
      <w:pPr>
        <w:pStyle w:val="Heading1"/>
        <w:spacing w:before="120" w:after="120"/>
        <w:rPr>
          <w:b/>
          <w:bCs/>
          <w:color w:val="000000" w:themeColor="text1"/>
        </w:rPr>
      </w:pPr>
      <w:r w:rsidRPr="00580EFE">
        <w:rPr>
          <w:b/>
          <w:bCs/>
          <w:color w:val="000000" w:themeColor="text1"/>
        </w:rPr>
        <w:t>Treasurer’s Report</w:t>
      </w:r>
    </w:p>
    <w:p w14:paraId="2971597D" w14:textId="1CA33AAA" w:rsidR="00610B55" w:rsidRPr="00580EFE" w:rsidRDefault="00610B55" w:rsidP="008F2C6D">
      <w:pPr>
        <w:pStyle w:val="ListParagraph"/>
        <w:numPr>
          <w:ilvl w:val="0"/>
          <w:numId w:val="21"/>
        </w:numPr>
        <w:ind w:left="450" w:hanging="450"/>
        <w:rPr>
          <w:color w:val="000000" w:themeColor="text1"/>
        </w:rPr>
      </w:pPr>
      <w:r w:rsidRPr="00580EFE">
        <w:rPr>
          <w:color w:val="000000" w:themeColor="text1"/>
        </w:rPr>
        <w:t xml:space="preserve">A motion to approve the treasures report was made by </w:t>
      </w:r>
      <w:r w:rsidR="00B679AB" w:rsidRPr="00580EFE">
        <w:rPr>
          <w:color w:val="000000" w:themeColor="text1"/>
        </w:rPr>
        <w:t>Wanda</w:t>
      </w:r>
      <w:r w:rsidRPr="00580EFE">
        <w:rPr>
          <w:color w:val="000000" w:themeColor="text1"/>
        </w:rPr>
        <w:t xml:space="preserve"> </w:t>
      </w:r>
      <w:r w:rsidR="00B679AB" w:rsidRPr="00580EFE">
        <w:rPr>
          <w:color w:val="000000" w:themeColor="text1"/>
        </w:rPr>
        <w:t xml:space="preserve">Pomeroy </w:t>
      </w:r>
      <w:r w:rsidRPr="00580EFE">
        <w:rPr>
          <w:color w:val="000000" w:themeColor="text1"/>
        </w:rPr>
        <w:t xml:space="preserve">and seconded by </w:t>
      </w:r>
      <w:r w:rsidR="00B679AB" w:rsidRPr="00580EFE">
        <w:rPr>
          <w:color w:val="000000" w:themeColor="text1"/>
        </w:rPr>
        <w:t>Ron</w:t>
      </w:r>
      <w:r w:rsidR="008F2C6D" w:rsidRPr="00580EFE">
        <w:rPr>
          <w:color w:val="000000" w:themeColor="text1"/>
        </w:rPr>
        <w:t xml:space="preserve"> Harper</w:t>
      </w:r>
      <w:r w:rsidRPr="00580EFE">
        <w:rPr>
          <w:color w:val="000000" w:themeColor="text1"/>
        </w:rPr>
        <w:t>.</w:t>
      </w:r>
      <w:r w:rsidR="008F2C6D" w:rsidRPr="00580EFE">
        <w:rPr>
          <w:color w:val="000000" w:themeColor="text1"/>
        </w:rPr>
        <w:t xml:space="preserve"> </w:t>
      </w:r>
      <w:r w:rsidRPr="00580EFE">
        <w:rPr>
          <w:color w:val="000000" w:themeColor="text1"/>
        </w:rPr>
        <w:t>Motion approved</w:t>
      </w:r>
    </w:p>
    <w:p w14:paraId="29F9971B" w14:textId="2EE33F0F" w:rsidR="008F2C6D" w:rsidRPr="00580EFE" w:rsidRDefault="008F2C6D" w:rsidP="008F2C6D">
      <w:pPr>
        <w:pStyle w:val="ListParagraph"/>
        <w:numPr>
          <w:ilvl w:val="0"/>
          <w:numId w:val="21"/>
        </w:numPr>
        <w:ind w:left="450" w:hanging="450"/>
        <w:rPr>
          <w:color w:val="000000" w:themeColor="text1"/>
        </w:rPr>
      </w:pPr>
      <w:r w:rsidRPr="00580EFE">
        <w:rPr>
          <w:color w:val="000000" w:themeColor="text1"/>
        </w:rPr>
        <w:t xml:space="preserve">A motion to approve the 2026 budget was made by Ron Harper and seconded by Jerry Lang.  Motion approved.  </w:t>
      </w:r>
    </w:p>
    <w:p w14:paraId="5BE0E9CF" w14:textId="1D85E421" w:rsidR="00610B55" w:rsidRDefault="00610B55" w:rsidP="00811AB3">
      <w:pPr>
        <w:pStyle w:val="ListParagraph"/>
        <w:numPr>
          <w:ilvl w:val="0"/>
          <w:numId w:val="21"/>
        </w:numPr>
        <w:spacing w:after="0"/>
        <w:ind w:left="450" w:hanging="450"/>
        <w:rPr>
          <w:color w:val="000000" w:themeColor="text1"/>
        </w:rPr>
      </w:pPr>
      <w:r w:rsidRPr="00580EFE">
        <w:rPr>
          <w:color w:val="000000" w:themeColor="text1"/>
        </w:rPr>
        <w:t>Please see attached financials.</w:t>
      </w:r>
    </w:p>
    <w:p w14:paraId="0A9992F8" w14:textId="77777777" w:rsidR="00580EFE" w:rsidRPr="00580EFE" w:rsidRDefault="00580EFE" w:rsidP="00580EFE">
      <w:pPr>
        <w:spacing w:after="0"/>
        <w:rPr>
          <w:color w:val="000000" w:themeColor="text1"/>
        </w:rPr>
      </w:pPr>
    </w:p>
    <w:p w14:paraId="10DF960B" w14:textId="326FB569" w:rsidR="00FE576D" w:rsidRPr="00580EFE" w:rsidRDefault="000C1785" w:rsidP="00811AB3">
      <w:pPr>
        <w:pStyle w:val="Heading1"/>
        <w:spacing w:before="120" w:after="120"/>
        <w:rPr>
          <w:b/>
          <w:bCs/>
          <w:color w:val="000000" w:themeColor="text1"/>
        </w:rPr>
      </w:pPr>
      <w:r w:rsidRPr="00580EFE">
        <w:rPr>
          <w:b/>
          <w:bCs/>
          <w:color w:val="000000" w:themeColor="text1"/>
        </w:rPr>
        <w:lastRenderedPageBreak/>
        <w:t>Unfinished Business</w:t>
      </w:r>
    </w:p>
    <w:p w14:paraId="7B04D2FB" w14:textId="1E8C274F" w:rsidR="00E256BC" w:rsidRPr="00580EFE" w:rsidRDefault="00B679AB" w:rsidP="00FD1109">
      <w:pPr>
        <w:pStyle w:val="ListParagraph"/>
        <w:numPr>
          <w:ilvl w:val="0"/>
          <w:numId w:val="21"/>
        </w:numPr>
        <w:ind w:left="450" w:hanging="450"/>
        <w:rPr>
          <w:color w:val="000000" w:themeColor="text1"/>
        </w:rPr>
      </w:pPr>
      <w:r w:rsidRPr="00580EFE">
        <w:rPr>
          <w:color w:val="000000" w:themeColor="text1"/>
        </w:rPr>
        <w:t>Station 4 Update</w:t>
      </w:r>
    </w:p>
    <w:p w14:paraId="59F8FCD9" w14:textId="5065D848" w:rsidR="008F2C6D" w:rsidRPr="00580EFE" w:rsidRDefault="008F2C6D" w:rsidP="008F2C6D">
      <w:pPr>
        <w:pStyle w:val="ListParagraph"/>
        <w:numPr>
          <w:ilvl w:val="1"/>
          <w:numId w:val="21"/>
        </w:numPr>
        <w:ind w:left="900" w:hanging="450"/>
        <w:rPr>
          <w:color w:val="000000" w:themeColor="text1"/>
        </w:rPr>
      </w:pPr>
      <w:r w:rsidRPr="00580EFE">
        <w:rPr>
          <w:color w:val="000000" w:themeColor="text1"/>
        </w:rPr>
        <w:t>Mark Steputis gave us an update on the following happenings with the construction on Station 4:</w:t>
      </w:r>
    </w:p>
    <w:p w14:paraId="6EBA282D" w14:textId="073438AC" w:rsidR="008F2C6D" w:rsidRPr="00580EFE" w:rsidRDefault="008F2C6D" w:rsidP="008F2C6D">
      <w:pPr>
        <w:pStyle w:val="ListParagraph"/>
        <w:numPr>
          <w:ilvl w:val="2"/>
          <w:numId w:val="21"/>
        </w:numPr>
        <w:ind w:left="1440" w:hanging="540"/>
        <w:rPr>
          <w:color w:val="000000" w:themeColor="text1"/>
        </w:rPr>
      </w:pPr>
      <w:r w:rsidRPr="00580EFE">
        <w:rPr>
          <w:color w:val="000000" w:themeColor="text1"/>
        </w:rPr>
        <w:t xml:space="preserve">Plumbing/wiring </w:t>
      </w:r>
    </w:p>
    <w:p w14:paraId="28C7BB14" w14:textId="3689D4F9" w:rsidR="008F2C6D" w:rsidRPr="00580EFE" w:rsidRDefault="008F2C6D" w:rsidP="008F2C6D">
      <w:pPr>
        <w:pStyle w:val="ListParagraph"/>
        <w:numPr>
          <w:ilvl w:val="2"/>
          <w:numId w:val="21"/>
        </w:numPr>
        <w:ind w:left="1440" w:hanging="540"/>
        <w:rPr>
          <w:color w:val="000000" w:themeColor="text1"/>
        </w:rPr>
      </w:pPr>
      <w:r w:rsidRPr="00580EFE">
        <w:rPr>
          <w:color w:val="000000" w:themeColor="text1"/>
        </w:rPr>
        <w:t>Concrete</w:t>
      </w:r>
    </w:p>
    <w:p w14:paraId="2A18BB85" w14:textId="0149E768" w:rsidR="008F2C6D" w:rsidRPr="00580EFE" w:rsidRDefault="00580EFE" w:rsidP="008F2C6D">
      <w:pPr>
        <w:pStyle w:val="ListParagraph"/>
        <w:numPr>
          <w:ilvl w:val="2"/>
          <w:numId w:val="21"/>
        </w:numPr>
        <w:ind w:left="1440" w:hanging="540"/>
        <w:rPr>
          <w:color w:val="000000" w:themeColor="text1"/>
        </w:rPr>
      </w:pPr>
      <w:r w:rsidRPr="00580EFE">
        <w:rPr>
          <w:color w:val="000000" w:themeColor="text1"/>
        </w:rPr>
        <w:t>Lease agreement</w:t>
      </w:r>
    </w:p>
    <w:p w14:paraId="129C5B77" w14:textId="565E4A07" w:rsidR="00580EFE" w:rsidRPr="00580EFE" w:rsidRDefault="00580EFE" w:rsidP="00580EFE">
      <w:pPr>
        <w:pStyle w:val="ListParagraph"/>
        <w:numPr>
          <w:ilvl w:val="1"/>
          <w:numId w:val="21"/>
        </w:numPr>
        <w:ind w:left="900" w:hanging="450"/>
        <w:rPr>
          <w:color w:val="000000" w:themeColor="text1"/>
        </w:rPr>
      </w:pPr>
      <w:r w:rsidRPr="00580EFE">
        <w:rPr>
          <w:color w:val="000000" w:themeColor="text1"/>
        </w:rPr>
        <w:t xml:space="preserve">A motion was made by Mark Steputis to use Station 1 and Station 2 as collateral for the loan.  Cindy Cosmas seconded the motion.  Motion approved.  </w:t>
      </w:r>
    </w:p>
    <w:p w14:paraId="4A2CA1C5" w14:textId="191E9456" w:rsidR="00FE576D" w:rsidRPr="00580EFE" w:rsidRDefault="000C1785" w:rsidP="00811AB3">
      <w:pPr>
        <w:pStyle w:val="Heading1"/>
        <w:spacing w:before="120" w:after="120"/>
        <w:rPr>
          <w:b/>
          <w:bCs/>
          <w:color w:val="000000" w:themeColor="text1"/>
        </w:rPr>
      </w:pPr>
      <w:r w:rsidRPr="00580EFE">
        <w:rPr>
          <w:b/>
          <w:bCs/>
          <w:color w:val="000000" w:themeColor="text1"/>
        </w:rPr>
        <w:t>New Business</w:t>
      </w:r>
    </w:p>
    <w:p w14:paraId="24D0B88A" w14:textId="40175948" w:rsidR="00B744A7" w:rsidRPr="00580EFE" w:rsidRDefault="008F2C6D" w:rsidP="00FD1109">
      <w:pPr>
        <w:pStyle w:val="ListParagraph"/>
        <w:numPr>
          <w:ilvl w:val="0"/>
          <w:numId w:val="21"/>
        </w:numPr>
        <w:ind w:left="450" w:hanging="450"/>
        <w:rPr>
          <w:color w:val="000000" w:themeColor="text1"/>
        </w:rPr>
      </w:pPr>
      <w:r w:rsidRPr="00580EFE">
        <w:rPr>
          <w:color w:val="000000" w:themeColor="text1"/>
        </w:rPr>
        <w:t>N/A</w:t>
      </w:r>
    </w:p>
    <w:p w14:paraId="76444213" w14:textId="75BA772E" w:rsidR="00B744A7" w:rsidRPr="00580EFE" w:rsidRDefault="00B744A7" w:rsidP="00B744A7">
      <w:pPr>
        <w:pStyle w:val="Heading1"/>
        <w:rPr>
          <w:b/>
          <w:bCs/>
          <w:color w:val="000000" w:themeColor="text1"/>
        </w:rPr>
      </w:pPr>
    </w:p>
    <w:p w14:paraId="7706E1A2" w14:textId="17922558" w:rsidR="000C1785" w:rsidRPr="00580EFE" w:rsidRDefault="000C1785" w:rsidP="00BE676A">
      <w:pPr>
        <w:spacing w:before="0" w:after="0"/>
        <w:rPr>
          <w:color w:val="000000" w:themeColor="text1"/>
        </w:rPr>
      </w:pPr>
      <w:r w:rsidRPr="00580EFE">
        <w:rPr>
          <w:b/>
          <w:bCs/>
          <w:color w:val="000000" w:themeColor="text1"/>
        </w:rPr>
        <w:t xml:space="preserve">Motion to adjourn </w:t>
      </w:r>
      <w:r w:rsidRPr="00580EFE">
        <w:rPr>
          <w:color w:val="000000" w:themeColor="text1"/>
        </w:rPr>
        <w:t xml:space="preserve">was made at </w:t>
      </w:r>
      <w:r w:rsidR="00B16360" w:rsidRPr="00580EFE">
        <w:rPr>
          <w:color w:val="000000" w:themeColor="text1"/>
        </w:rPr>
        <w:t>5:53</w:t>
      </w:r>
      <w:r w:rsidR="009C6413" w:rsidRPr="00580EFE">
        <w:rPr>
          <w:color w:val="000000" w:themeColor="text1"/>
        </w:rPr>
        <w:t xml:space="preserve"> p</w:t>
      </w:r>
      <w:r w:rsidRPr="00580EFE">
        <w:rPr>
          <w:color w:val="000000" w:themeColor="text1"/>
        </w:rPr>
        <w:t>.m. and was passed unanimously</w:t>
      </w:r>
    </w:p>
    <w:p w14:paraId="02D65AC9" w14:textId="4525FEAF" w:rsidR="00B744A7" w:rsidRPr="00580EFE" w:rsidRDefault="00B744A7" w:rsidP="00BE676A">
      <w:pPr>
        <w:spacing w:before="0" w:after="0"/>
        <w:rPr>
          <w:color w:val="000000" w:themeColor="text1"/>
        </w:rPr>
      </w:pPr>
      <w:r w:rsidRPr="00580EFE">
        <w:rPr>
          <w:b/>
          <w:bCs/>
          <w:color w:val="000000" w:themeColor="text1"/>
        </w:rPr>
        <w:t>Next meeting</w:t>
      </w:r>
      <w:r w:rsidR="00BE676A" w:rsidRPr="00580EFE">
        <w:rPr>
          <w:color w:val="000000" w:themeColor="text1"/>
        </w:rPr>
        <w:t xml:space="preserve">:  </w:t>
      </w:r>
      <w:r w:rsidR="00F11499" w:rsidRPr="00580EFE">
        <w:rPr>
          <w:color w:val="000000" w:themeColor="text1"/>
        </w:rPr>
        <w:t>December</w:t>
      </w:r>
      <w:r w:rsidR="00BE676A" w:rsidRPr="00580EFE">
        <w:rPr>
          <w:color w:val="000000" w:themeColor="text1"/>
        </w:rPr>
        <w:t xml:space="preserve"> </w:t>
      </w:r>
      <w:r w:rsidR="00F11499" w:rsidRPr="00580EFE">
        <w:rPr>
          <w:color w:val="000000" w:themeColor="text1"/>
        </w:rPr>
        <w:t>18</w:t>
      </w:r>
      <w:r w:rsidR="00BE676A" w:rsidRPr="00580EFE">
        <w:rPr>
          <w:color w:val="000000" w:themeColor="text1"/>
        </w:rPr>
        <w:t>, 2025</w:t>
      </w:r>
    </w:p>
    <w:p w14:paraId="3E281E1F" w14:textId="4B85D55C" w:rsidR="00BE676A" w:rsidRPr="00580EFE" w:rsidRDefault="00BE676A" w:rsidP="00BE676A">
      <w:pPr>
        <w:spacing w:before="0" w:after="0"/>
        <w:rPr>
          <w:color w:val="000000" w:themeColor="text1"/>
        </w:rPr>
      </w:pPr>
      <w:r w:rsidRPr="00580EFE">
        <w:rPr>
          <w:color w:val="000000" w:themeColor="text1"/>
        </w:rPr>
        <w:t>~ Minutes by Wanda Pomeroy</w:t>
      </w:r>
    </w:p>
    <w:p w14:paraId="2C42C58A" w14:textId="77777777" w:rsidR="00BE676A" w:rsidRPr="00580EFE" w:rsidRDefault="00BE676A" w:rsidP="00BE676A">
      <w:pPr>
        <w:spacing w:before="0" w:after="0"/>
        <w:rPr>
          <w:color w:val="000000" w:themeColor="text1"/>
        </w:rPr>
      </w:pPr>
    </w:p>
    <w:p w14:paraId="668E977C" w14:textId="77777777" w:rsidR="00710130" w:rsidRPr="00580EFE" w:rsidRDefault="00710130" w:rsidP="00BE676A">
      <w:pPr>
        <w:spacing w:before="0" w:after="0"/>
        <w:rPr>
          <w:color w:val="000000" w:themeColor="text1"/>
        </w:rPr>
      </w:pPr>
    </w:p>
    <w:p w14:paraId="7775D80E" w14:textId="17416A40" w:rsidR="00BE676A" w:rsidRPr="00580EFE" w:rsidRDefault="00BE676A" w:rsidP="00BE676A">
      <w:pPr>
        <w:spacing w:before="0" w:after="0"/>
        <w:rPr>
          <w:color w:val="000000" w:themeColor="text1"/>
        </w:rPr>
      </w:pPr>
      <w:r w:rsidRPr="00580EFE">
        <w:rPr>
          <w:color w:val="000000" w:themeColor="text1"/>
        </w:rPr>
        <w:t>Approved by Director President:  ______________________________________________</w:t>
      </w:r>
    </w:p>
    <w:p w14:paraId="1A5842B7" w14:textId="77777777" w:rsidR="00BE676A" w:rsidRPr="00580EFE" w:rsidRDefault="00BE676A" w:rsidP="00BE676A">
      <w:pPr>
        <w:spacing w:before="0" w:after="0"/>
        <w:rPr>
          <w:color w:val="000000" w:themeColor="text1"/>
        </w:rPr>
      </w:pPr>
    </w:p>
    <w:p w14:paraId="5DC64746" w14:textId="77777777" w:rsidR="00710130" w:rsidRPr="00580EFE" w:rsidRDefault="00710130" w:rsidP="00BE676A">
      <w:pPr>
        <w:spacing w:before="0" w:after="0"/>
        <w:rPr>
          <w:color w:val="000000" w:themeColor="text1"/>
        </w:rPr>
      </w:pPr>
    </w:p>
    <w:p w14:paraId="03A6BAB5" w14:textId="6648DCD1" w:rsidR="00BE676A" w:rsidRPr="00580EFE" w:rsidRDefault="00BE676A" w:rsidP="00BE676A">
      <w:pPr>
        <w:spacing w:before="0" w:after="0"/>
        <w:rPr>
          <w:color w:val="000000" w:themeColor="text1"/>
        </w:rPr>
      </w:pPr>
      <w:r w:rsidRPr="00580EFE">
        <w:rPr>
          <w:color w:val="000000" w:themeColor="text1"/>
        </w:rPr>
        <w:t>Attested to by Director:  _______________________________________________________</w:t>
      </w:r>
    </w:p>
    <w:sectPr w:rsidR="00BE676A" w:rsidRPr="00580EFE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F04AA" w14:textId="77777777" w:rsidR="00FD6BF7" w:rsidRDefault="00FD6BF7">
      <w:r>
        <w:separator/>
      </w:r>
    </w:p>
  </w:endnote>
  <w:endnote w:type="continuationSeparator" w:id="0">
    <w:p w14:paraId="2823E4C9" w14:textId="77777777" w:rsidR="00FD6BF7" w:rsidRDefault="00FD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F126" w14:textId="77777777"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925B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0251C" w14:textId="77777777" w:rsidR="00FD6BF7" w:rsidRDefault="00FD6BF7">
      <w:r>
        <w:separator/>
      </w:r>
    </w:p>
  </w:footnote>
  <w:footnote w:type="continuationSeparator" w:id="0">
    <w:p w14:paraId="4484ADC3" w14:textId="77777777" w:rsidR="00FD6BF7" w:rsidRDefault="00FD6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67D4F"/>
    <w:multiLevelType w:val="hybridMultilevel"/>
    <w:tmpl w:val="96EED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103DA"/>
    <w:multiLevelType w:val="multilevel"/>
    <w:tmpl w:val="C698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04ED8"/>
    <w:multiLevelType w:val="multilevel"/>
    <w:tmpl w:val="EB42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D7B60"/>
    <w:multiLevelType w:val="hybridMultilevel"/>
    <w:tmpl w:val="6B8E8A1A"/>
    <w:lvl w:ilvl="0" w:tplc="E160A20E">
      <w:start w:val="7"/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B7857"/>
    <w:multiLevelType w:val="hybridMultilevel"/>
    <w:tmpl w:val="E6B8DA72"/>
    <w:lvl w:ilvl="0" w:tplc="BCC8DFBC">
      <w:start w:val="150"/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9459">
    <w:abstractNumId w:val="16"/>
  </w:num>
  <w:num w:numId="2" w16cid:durableId="130484994">
    <w:abstractNumId w:val="17"/>
  </w:num>
  <w:num w:numId="3" w16cid:durableId="34356621">
    <w:abstractNumId w:val="12"/>
  </w:num>
  <w:num w:numId="4" w16cid:durableId="289635240">
    <w:abstractNumId w:val="10"/>
  </w:num>
  <w:num w:numId="5" w16cid:durableId="1880051050">
    <w:abstractNumId w:val="14"/>
  </w:num>
  <w:num w:numId="6" w16cid:durableId="36047013">
    <w:abstractNumId w:val="9"/>
  </w:num>
  <w:num w:numId="7" w16cid:durableId="1788162308">
    <w:abstractNumId w:val="7"/>
  </w:num>
  <w:num w:numId="8" w16cid:durableId="1209218584">
    <w:abstractNumId w:val="6"/>
  </w:num>
  <w:num w:numId="9" w16cid:durableId="905650982">
    <w:abstractNumId w:val="5"/>
  </w:num>
  <w:num w:numId="10" w16cid:durableId="932862297">
    <w:abstractNumId w:val="4"/>
  </w:num>
  <w:num w:numId="11" w16cid:durableId="1459834294">
    <w:abstractNumId w:val="8"/>
  </w:num>
  <w:num w:numId="12" w16cid:durableId="308439677">
    <w:abstractNumId w:val="3"/>
  </w:num>
  <w:num w:numId="13" w16cid:durableId="1469977806">
    <w:abstractNumId w:val="2"/>
  </w:num>
  <w:num w:numId="14" w16cid:durableId="1548756541">
    <w:abstractNumId w:val="1"/>
  </w:num>
  <w:num w:numId="15" w16cid:durableId="1556967829">
    <w:abstractNumId w:val="0"/>
  </w:num>
  <w:num w:numId="16" w16cid:durableId="247737964">
    <w:abstractNumId w:val="18"/>
  </w:num>
  <w:num w:numId="17" w16cid:durableId="922764646">
    <w:abstractNumId w:val="20"/>
  </w:num>
  <w:num w:numId="18" w16cid:durableId="852037593">
    <w:abstractNumId w:val="19"/>
  </w:num>
  <w:num w:numId="19" w16cid:durableId="376274858">
    <w:abstractNumId w:val="22"/>
  </w:num>
  <w:num w:numId="20" w16cid:durableId="675545674">
    <w:abstractNumId w:val="21"/>
  </w:num>
  <w:num w:numId="21" w16cid:durableId="716321711">
    <w:abstractNumId w:val="11"/>
  </w:num>
  <w:num w:numId="22" w16cid:durableId="147478694">
    <w:abstractNumId w:val="15"/>
  </w:num>
  <w:num w:numId="23" w16cid:durableId="3428300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F5"/>
    <w:rsid w:val="00013AAE"/>
    <w:rsid w:val="00022357"/>
    <w:rsid w:val="00081D4D"/>
    <w:rsid w:val="000C1785"/>
    <w:rsid w:val="000D1B9D"/>
    <w:rsid w:val="000F21A5"/>
    <w:rsid w:val="00116EAC"/>
    <w:rsid w:val="00147171"/>
    <w:rsid w:val="0018330F"/>
    <w:rsid w:val="001C14C2"/>
    <w:rsid w:val="0020659F"/>
    <w:rsid w:val="002156FE"/>
    <w:rsid w:val="00223936"/>
    <w:rsid w:val="00227F95"/>
    <w:rsid w:val="002619E3"/>
    <w:rsid w:val="00280F4D"/>
    <w:rsid w:val="002A2B44"/>
    <w:rsid w:val="002A3FCB"/>
    <w:rsid w:val="002D3701"/>
    <w:rsid w:val="002F4E5A"/>
    <w:rsid w:val="00340B5D"/>
    <w:rsid w:val="00366DCE"/>
    <w:rsid w:val="003871FA"/>
    <w:rsid w:val="003B5FCE"/>
    <w:rsid w:val="003F5FA8"/>
    <w:rsid w:val="00402E7E"/>
    <w:rsid w:val="00414F4B"/>
    <w:rsid w:val="00416222"/>
    <w:rsid w:val="004217E0"/>
    <w:rsid w:val="00424F9F"/>
    <w:rsid w:val="00435446"/>
    <w:rsid w:val="00475607"/>
    <w:rsid w:val="00476831"/>
    <w:rsid w:val="00477666"/>
    <w:rsid w:val="004948A2"/>
    <w:rsid w:val="004D65B4"/>
    <w:rsid w:val="004D7E61"/>
    <w:rsid w:val="004F4532"/>
    <w:rsid w:val="00514720"/>
    <w:rsid w:val="00530E86"/>
    <w:rsid w:val="00580EFE"/>
    <w:rsid w:val="0058206D"/>
    <w:rsid w:val="005D2056"/>
    <w:rsid w:val="005F13EC"/>
    <w:rsid w:val="00610B55"/>
    <w:rsid w:val="00684306"/>
    <w:rsid w:val="006936CA"/>
    <w:rsid w:val="006A6A44"/>
    <w:rsid w:val="00710130"/>
    <w:rsid w:val="007173EB"/>
    <w:rsid w:val="00756E8D"/>
    <w:rsid w:val="007638A6"/>
    <w:rsid w:val="00774146"/>
    <w:rsid w:val="00786D8E"/>
    <w:rsid w:val="00787C19"/>
    <w:rsid w:val="00811AB3"/>
    <w:rsid w:val="008246A7"/>
    <w:rsid w:val="00883FFD"/>
    <w:rsid w:val="008E1349"/>
    <w:rsid w:val="008F2C6D"/>
    <w:rsid w:val="00906AF5"/>
    <w:rsid w:val="00907EA5"/>
    <w:rsid w:val="00913403"/>
    <w:rsid w:val="00954E44"/>
    <w:rsid w:val="009579FE"/>
    <w:rsid w:val="00971134"/>
    <w:rsid w:val="00971329"/>
    <w:rsid w:val="0097760C"/>
    <w:rsid w:val="009C6413"/>
    <w:rsid w:val="00A45D72"/>
    <w:rsid w:val="00A47E2E"/>
    <w:rsid w:val="00A56758"/>
    <w:rsid w:val="00A74EE0"/>
    <w:rsid w:val="00AB3E35"/>
    <w:rsid w:val="00AB545A"/>
    <w:rsid w:val="00B16360"/>
    <w:rsid w:val="00B51AD7"/>
    <w:rsid w:val="00B5579D"/>
    <w:rsid w:val="00B679AB"/>
    <w:rsid w:val="00B72FDA"/>
    <w:rsid w:val="00B744A7"/>
    <w:rsid w:val="00B814E0"/>
    <w:rsid w:val="00B85EC2"/>
    <w:rsid w:val="00BD4B30"/>
    <w:rsid w:val="00BD6735"/>
    <w:rsid w:val="00BE676A"/>
    <w:rsid w:val="00BE6E36"/>
    <w:rsid w:val="00BE6F78"/>
    <w:rsid w:val="00C04B20"/>
    <w:rsid w:val="00C24433"/>
    <w:rsid w:val="00C41E6E"/>
    <w:rsid w:val="00C54681"/>
    <w:rsid w:val="00C55CED"/>
    <w:rsid w:val="00C7447B"/>
    <w:rsid w:val="00C9663E"/>
    <w:rsid w:val="00CA58AD"/>
    <w:rsid w:val="00CE41FE"/>
    <w:rsid w:val="00D01C0F"/>
    <w:rsid w:val="00D3014E"/>
    <w:rsid w:val="00E04AE5"/>
    <w:rsid w:val="00E256BC"/>
    <w:rsid w:val="00E40E67"/>
    <w:rsid w:val="00E4347B"/>
    <w:rsid w:val="00E60A93"/>
    <w:rsid w:val="00EA4F8D"/>
    <w:rsid w:val="00EE42C1"/>
    <w:rsid w:val="00F03ADD"/>
    <w:rsid w:val="00F11499"/>
    <w:rsid w:val="00F72AFE"/>
    <w:rsid w:val="00F9136A"/>
    <w:rsid w:val="00F925B9"/>
    <w:rsid w:val="00F97FCB"/>
    <w:rsid w:val="00FA0E43"/>
    <w:rsid w:val="00FD1109"/>
    <w:rsid w:val="00FD6BF7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489C6"/>
  <w15:chartTrackingRefBased/>
  <w15:docId w15:val="{B481B7F6-7982-3741-B6DB-3AAC8E79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paragraph" w:customStyle="1" w:styleId="Body">
    <w:name w:val="Body"/>
    <w:rsid w:val="00610B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Palatino Linotype" w:eastAsia="Palatino Linotype" w:hAnsi="Palatino Linotype" w:cs="Palatino Linotype"/>
      <w:color w:val="000000"/>
      <w:u w:color="000000"/>
      <w:bdr w:val="nil"/>
      <w:lang w:val="fr-FR" w:eastAsia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t286pc">
    <w:name w:val="t286pc"/>
    <w:basedOn w:val="DefaultParagraphFont"/>
    <w:rsid w:val="00F72AFE"/>
  </w:style>
  <w:style w:type="character" w:customStyle="1" w:styleId="apple-converted-space">
    <w:name w:val="apple-converted-space"/>
    <w:basedOn w:val="DefaultParagraphFont"/>
    <w:rsid w:val="00F72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andapomeroy/Library/Containers/com.microsoft.Word/Data/Library/Application%20Support/Microsoft/Office/16.0/DTS/Search/%7bA97605FB-23CB-4349-9AFB-E196AC887196%7dtf034630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7EE3C4F2D44748840B2FBBB5496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E97C-5C9F-3F41-9484-412D632A1C1A}"/>
      </w:docPartPr>
      <w:docPartBody>
        <w:p w:rsidR="000F546E" w:rsidRDefault="00D022B1">
          <w:pPr>
            <w:pStyle w:val="837EE3C4F2D44748840B2FBBB5496B7E"/>
          </w:pPr>
          <w:r w:rsidRPr="00AB3E35">
            <w:rPr>
              <w:rStyle w:val="IntenseEmphasis"/>
            </w:rPr>
            <w:t>Meeting called to order by</w:t>
          </w:r>
        </w:p>
      </w:docPartBody>
    </w:docPart>
    <w:docPart>
      <w:docPartPr>
        <w:name w:val="71BF5EF3F553C941B5D69AE71B79E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0628C-14CF-F447-9D52-7F8E9BC97DC6}"/>
      </w:docPartPr>
      <w:docPartBody>
        <w:p w:rsidR="000F546E" w:rsidRDefault="00D022B1">
          <w:pPr>
            <w:pStyle w:val="71BF5EF3F553C941B5D69AE71B79E173"/>
          </w:pPr>
          <w:r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94254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B1"/>
    <w:rsid w:val="000F546E"/>
    <w:rsid w:val="005D39D0"/>
    <w:rsid w:val="007B413B"/>
    <w:rsid w:val="00954E44"/>
    <w:rsid w:val="00CD193E"/>
    <w:rsid w:val="00D022B1"/>
    <w:rsid w:val="00E33357"/>
    <w:rsid w:val="00E92309"/>
    <w:rsid w:val="00E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0340D" w:themeColor="accent2" w:themeShade="80"/>
    </w:rPr>
  </w:style>
  <w:style w:type="paragraph" w:customStyle="1" w:styleId="837EE3C4F2D44748840B2FBBB5496B7E">
    <w:name w:val="837EE3C4F2D44748840B2FBBB5496B7E"/>
  </w:style>
  <w:style w:type="paragraph" w:customStyle="1" w:styleId="71BF5EF3F553C941B5D69AE71B79E173">
    <w:name w:val="71BF5EF3F553C941B5D69AE71B79E173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/>
      <w:contextualSpacing/>
    </w:pPr>
    <w:rPr>
      <w:sz w:val="22"/>
      <w:szCs w:val="21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{A97605FB-23CB-4349-9AFB-E196AC887196}tf03463088_win32.dotx</Template>
  <TotalTime>11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Wanda Pomeroy</cp:lastModifiedBy>
  <cp:revision>3</cp:revision>
  <cp:lastPrinted>2025-11-20T18:20:00Z</cp:lastPrinted>
  <dcterms:created xsi:type="dcterms:W3CDTF">2025-12-17T22:45:00Z</dcterms:created>
  <dcterms:modified xsi:type="dcterms:W3CDTF">2025-12-17T22:49:00Z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